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347" w:type="dxa"/>
          <w:right w:w="115" w:type="dxa"/>
        </w:tblCellMar>
        <w:tblLook w:val="0600" w:firstRow="0" w:lastRow="0" w:firstColumn="0" w:lastColumn="0" w:noHBand="1" w:noVBand="1"/>
        <w:tblDescription w:val="First table has title and image, second table has date and subtitle and the third has paragraph text"/>
      </w:tblPr>
      <w:tblGrid>
        <w:gridCol w:w="10080"/>
      </w:tblGrid>
      <w:tr w:rsidR="003A2F68" w:rsidRPr="00E84D52" w14:paraId="25916E27" w14:textId="77777777" w:rsidTr="00356FE5">
        <w:trPr>
          <w:trHeight w:val="4104"/>
        </w:trPr>
        <w:tc>
          <w:tcPr>
            <w:tcW w:w="10080" w:type="dxa"/>
            <w:vAlign w:val="bottom"/>
          </w:tcPr>
          <w:p w14:paraId="4B2A01BC" w14:textId="02D274EB" w:rsidR="003A2F68" w:rsidRPr="004C795A" w:rsidRDefault="001343A4" w:rsidP="009213CD">
            <w:pPr>
              <w:pStyle w:val="CoverPageTitle"/>
              <w:spacing w:after="0"/>
              <w:rPr>
                <w:lang w:val="es-ES"/>
              </w:rPr>
            </w:pPr>
            <w:sdt>
              <w:sdtPr>
                <w:rPr>
                  <w:color w:val="7B3C17" w:themeColor="accent2" w:themeShade="80"/>
                  <w:sz w:val="72"/>
                  <w:szCs w:val="72"/>
                  <w:lang w:val="es-ES"/>
                </w:rPr>
                <w:alias w:val="Enter title:"/>
                <w:tag w:val="Enter title:"/>
                <w:id w:val="656652538"/>
                <w:placeholder>
                  <w:docPart w:val="D2DBBEEC138548788472A1B7C1F7761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15:appearance w15:val="hidden"/>
                <w:text w:multiLine="1"/>
              </w:sdtPr>
              <w:sdtEndPr/>
              <w:sdtContent>
                <w:r w:rsidR="004C795A" w:rsidRPr="004C795A">
                  <w:rPr>
                    <w:color w:val="7B3C17" w:themeColor="accent2" w:themeShade="80"/>
                    <w:sz w:val="72"/>
                    <w:szCs w:val="72"/>
                    <w:lang w:val="es-ES"/>
                  </w:rPr>
                  <w:t>COMISIÓN DE CONGREGACIONES NUEVAS Y AFILIADAS</w:t>
                </w:r>
              </w:sdtContent>
            </w:sdt>
          </w:p>
        </w:tc>
      </w:tr>
      <w:tr w:rsidR="007B0A29" w14:paraId="23B80849" w14:textId="77777777" w:rsidTr="007C770C">
        <w:tc>
          <w:tcPr>
            <w:tcW w:w="10080" w:type="dxa"/>
          </w:tcPr>
          <w:p w14:paraId="573B9460" w14:textId="1AE4904A" w:rsidR="007B0A29" w:rsidRDefault="0030492F" w:rsidP="007C770C">
            <w:pPr>
              <w:pStyle w:val="CoverPageTitle"/>
              <w:spacing w:after="0"/>
            </w:pPr>
            <w:r>
              <w:rPr>
                <w:noProof/>
              </w:rPr>
              <w:drawing>
                <wp:inline distT="0" distB="0" distL="0" distR="0" wp14:anchorId="4D801EDB" wp14:editId="17B751F3">
                  <wp:extent cx="4837430" cy="1612265"/>
                  <wp:effectExtent l="0" t="0" r="127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rida-destinati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430" cy="161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29117" w14:textId="77777777" w:rsidR="007C770C" w:rsidRPr="007C770C" w:rsidRDefault="007C770C" w:rsidP="007C770C">
      <w:pPr>
        <w:spacing w:after="0"/>
        <w:rPr>
          <w:sz w:val="4"/>
        </w:rPr>
      </w:pPr>
    </w:p>
    <w:tbl>
      <w:tblPr>
        <w:tblW w:w="5000" w:type="pct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600" w:firstRow="0" w:lastRow="0" w:firstColumn="0" w:lastColumn="0" w:noHBand="1" w:noVBand="1"/>
        <w:tblDescription w:val="First table has title and image, second table has date and subtitle and the third has paragraph text"/>
      </w:tblPr>
      <w:tblGrid>
        <w:gridCol w:w="2294"/>
        <w:gridCol w:w="7786"/>
      </w:tblGrid>
      <w:tr w:rsidR="00D4773D" w14:paraId="09AB7D5F" w14:textId="77777777" w:rsidTr="00803A31">
        <w:trPr>
          <w:trHeight w:val="864"/>
        </w:trPr>
        <w:tc>
          <w:tcPr>
            <w:tcW w:w="2294" w:type="dxa"/>
            <w:tcBorders>
              <w:top w:val="nil"/>
              <w:left w:val="nil"/>
              <w:bottom w:val="nil"/>
            </w:tcBorders>
            <w:shd w:val="clear" w:color="auto" w:fill="B85A22" w:themeFill="accent2" w:themeFillShade="BF"/>
            <w:vAlign w:val="center"/>
          </w:tcPr>
          <w:p w14:paraId="5724FE83" w14:textId="7634DE85" w:rsidR="00D4773D" w:rsidRPr="00783448" w:rsidRDefault="00E84D52" w:rsidP="00783448">
            <w:pPr>
              <w:pStyle w:val="Date"/>
            </w:pPr>
            <w:r>
              <w:t>Year 2020</w:t>
            </w:r>
          </w:p>
        </w:tc>
        <w:tc>
          <w:tcPr>
            <w:tcW w:w="7786" w:type="dxa"/>
            <w:tcBorders>
              <w:top w:val="nil"/>
              <w:bottom w:val="nil"/>
              <w:right w:val="nil"/>
            </w:tcBorders>
            <w:shd w:val="clear" w:color="auto" w:fill="355D7E" w:themeFill="accent1" w:themeFillShade="80"/>
            <w:tcMar>
              <w:left w:w="216" w:type="dxa"/>
            </w:tcMar>
            <w:vAlign w:val="center"/>
          </w:tcPr>
          <w:p w14:paraId="4144DBA7" w14:textId="04ACCC78" w:rsidR="00D4773D" w:rsidRPr="00A5429D" w:rsidRDefault="001343A4" w:rsidP="00A5429D">
            <w:pPr>
              <w:pStyle w:val="CoverPageSubtitle"/>
            </w:pPr>
            <w:sdt>
              <w:sdtPr>
                <w:alias w:val="Enter subtitle:"/>
                <w:tag w:val="Enter subtitle:"/>
                <w:id w:val="541102329"/>
                <w:placeholder>
                  <w:docPart w:val="0867639D86E645BE92AF52D899425F3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15:appearance w15:val="hidden"/>
                <w:text w:multiLine="1"/>
              </w:sdtPr>
              <w:sdtEndPr/>
              <w:sdtContent>
                <w:proofErr w:type="spellStart"/>
                <w:r w:rsidR="004C795A" w:rsidRPr="004C795A">
                  <w:t>Solicitud</w:t>
                </w:r>
                <w:proofErr w:type="spellEnd"/>
                <w:r w:rsidR="004C795A" w:rsidRPr="004C795A">
                  <w:t xml:space="preserve"> formal de </w:t>
                </w:r>
                <w:proofErr w:type="spellStart"/>
                <w:r w:rsidR="004C795A" w:rsidRPr="004C795A">
                  <w:t>afiliación</w:t>
                </w:r>
                <w:proofErr w:type="spellEnd"/>
              </w:sdtContent>
            </w:sdt>
          </w:p>
        </w:tc>
      </w:tr>
    </w:tbl>
    <w:p w14:paraId="12F567FA" w14:textId="77777777" w:rsidR="00356FE5" w:rsidRDefault="00356FE5" w:rsidP="00356FE5">
      <w:pPr>
        <w:spacing w:after="120"/>
        <w:ind w:left="2520"/>
        <w:rPr>
          <w:sz w:val="26"/>
          <w:szCs w:val="26"/>
        </w:rPr>
      </w:pPr>
    </w:p>
    <w:p w14:paraId="6BA299B7" w14:textId="75670049" w:rsidR="00D4773D" w:rsidRPr="00C14149" w:rsidRDefault="00C14149" w:rsidP="00356FE5">
      <w:pPr>
        <w:spacing w:line="432" w:lineRule="auto"/>
        <w:ind w:left="2520"/>
        <w:rPr>
          <w:sz w:val="26"/>
          <w:szCs w:val="26"/>
          <w:lang w:val="es-ES"/>
        </w:rPr>
      </w:pPr>
      <w:r w:rsidRPr="00C14149">
        <w:rPr>
          <w:sz w:val="26"/>
          <w:szCs w:val="26"/>
          <w:lang w:val="es-ES"/>
        </w:rPr>
        <w:t>Este documento tiene la intención de iniciar un proceso de discernimiento con el fin de comprender juntos lo que significa entrar y honrar una relación de pacto entre –</w:t>
      </w:r>
      <w:r w:rsidRPr="00C14149">
        <w:rPr>
          <w:i/>
          <w:iCs/>
          <w:color w:val="A17B36" w:themeColor="background2" w:themeShade="80"/>
          <w:sz w:val="26"/>
          <w:szCs w:val="26"/>
          <w:lang w:val="es-ES"/>
        </w:rPr>
        <w:t>inserte el nombre de la congregación aquí</w:t>
      </w:r>
      <w:r w:rsidRPr="00C14149">
        <w:rPr>
          <w:sz w:val="26"/>
          <w:szCs w:val="26"/>
          <w:lang w:val="es-ES"/>
        </w:rPr>
        <w:t>– y la Iglesia Regional de los Discípulos de Florida, una región de la Iglesia Cristiana (Discípulos de Cristo) en los Estados Unidos y Canadá.</w:t>
      </w:r>
      <w:r w:rsidR="00D4773D" w:rsidRPr="00C14149">
        <w:rPr>
          <w:sz w:val="26"/>
          <w:szCs w:val="26"/>
          <w:lang w:val="es-ES"/>
        </w:rPr>
        <w:br w:type="page"/>
      </w:r>
    </w:p>
    <w:p w14:paraId="57EFEEA6" w14:textId="3AD670A5" w:rsidR="00106B79" w:rsidRPr="004C795A" w:rsidRDefault="001343A4">
      <w:pPr>
        <w:pStyle w:val="Title"/>
        <w:rPr>
          <w:lang w:val="es-ES"/>
        </w:rPr>
      </w:pPr>
      <w:sdt>
        <w:sdtPr>
          <w:rPr>
            <w:sz w:val="48"/>
            <w:szCs w:val="36"/>
            <w:lang w:val="es-ES"/>
          </w:rPr>
          <w:alias w:val="Title:"/>
          <w:tag w:val="Title:"/>
          <w:id w:val="-1055697181"/>
          <w:placeholder>
            <w:docPart w:val="BE4BEF5A019840C5B4F9B138EF448F1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="004C795A" w:rsidRPr="004C795A">
            <w:rPr>
              <w:sz w:val="48"/>
              <w:szCs w:val="36"/>
              <w:lang w:val="es-ES"/>
            </w:rPr>
            <w:t>COMISIÓN DE CONGREGACIONES NUEVAS Y AFILIADAS</w:t>
          </w:r>
        </w:sdtContent>
      </w:sdt>
    </w:p>
    <w:sdt>
      <w:sdtPr>
        <w:rPr>
          <w:sz w:val="32"/>
          <w:szCs w:val="28"/>
          <w:lang w:val="es-ES"/>
        </w:rPr>
        <w:alias w:val="Subtitle:"/>
        <w:tag w:val="Subtitle:"/>
        <w:id w:val="219697527"/>
        <w:placeholder>
          <w:docPart w:val="A91AE5AFBD8B4B98B148CD252D883E2E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14:paraId="2AA3492C" w14:textId="767FB74F" w:rsidR="00106B79" w:rsidRPr="00E84D52" w:rsidRDefault="004C795A">
          <w:pPr>
            <w:pStyle w:val="Subtitle"/>
            <w:rPr>
              <w:sz w:val="32"/>
              <w:szCs w:val="28"/>
              <w:lang w:val="es-ES"/>
            </w:rPr>
          </w:pPr>
          <w:r w:rsidRPr="00E84D52">
            <w:rPr>
              <w:sz w:val="32"/>
              <w:szCs w:val="28"/>
              <w:lang w:val="es-ES"/>
            </w:rPr>
            <w:t>Solicitud formal de afiliación</w:t>
          </w:r>
        </w:p>
      </w:sdtContent>
    </w:sdt>
    <w:p w14:paraId="698CE222" w14:textId="77777777" w:rsidR="00DC30CE" w:rsidRDefault="00DC30CE" w:rsidP="00DA6D20">
      <w:pPr>
        <w:pStyle w:val="Heading1"/>
        <w:spacing w:line="360" w:lineRule="auto"/>
        <w:rPr>
          <w:caps w:val="0"/>
          <w:color w:val="auto"/>
          <w:sz w:val="28"/>
          <w:szCs w:val="28"/>
          <w:lang w:val="es-ES"/>
        </w:rPr>
      </w:pPr>
      <w:r w:rsidRPr="00DC30CE">
        <w:rPr>
          <w:caps w:val="0"/>
          <w:color w:val="auto"/>
          <w:sz w:val="28"/>
          <w:szCs w:val="28"/>
          <w:lang w:val="es-ES"/>
        </w:rPr>
        <w:t>El grupo actualmente conocido como</w:t>
      </w:r>
      <w:r w:rsidR="00D160C1" w:rsidRPr="00DC30CE">
        <w:rPr>
          <w:caps w:val="0"/>
          <w:color w:val="auto"/>
          <w:sz w:val="28"/>
          <w:szCs w:val="28"/>
          <w:lang w:val="es-ES"/>
        </w:rPr>
        <w:t>_____________________________________</w:t>
      </w:r>
      <w:r w:rsidR="00BC29DB" w:rsidRPr="00DC30CE">
        <w:rPr>
          <w:caps w:val="0"/>
          <w:color w:val="auto"/>
          <w:sz w:val="28"/>
          <w:szCs w:val="28"/>
          <w:lang w:val="es-ES"/>
        </w:rPr>
        <w:t>____</w:t>
      </w:r>
      <w:r w:rsidR="00D160C1" w:rsidRPr="00DC30CE">
        <w:rPr>
          <w:caps w:val="0"/>
          <w:color w:val="auto"/>
          <w:sz w:val="28"/>
          <w:szCs w:val="28"/>
          <w:lang w:val="es-ES"/>
        </w:rPr>
        <w:t>__</w:t>
      </w:r>
      <w:r w:rsidR="00D160C1" w:rsidRPr="00DC30CE">
        <w:rPr>
          <w:color w:val="B85A22" w:themeColor="accent2" w:themeShade="BF"/>
          <w:lang w:val="es-ES"/>
        </w:rPr>
        <w:t xml:space="preserve"> 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>(</w:t>
      </w:r>
      <w:r w:rsidRPr="00DC30CE">
        <w:rPr>
          <w:color w:val="B85A22" w:themeColor="accent2" w:themeShade="BF"/>
          <w:sz w:val="28"/>
          <w:szCs w:val="28"/>
          <w:lang w:val="es-ES"/>
        </w:rPr>
        <w:t>NOMBRE DE LA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 xml:space="preserve"> congrega</w:t>
      </w:r>
      <w:r w:rsidRPr="00DC30CE">
        <w:rPr>
          <w:color w:val="B85A22" w:themeColor="accent2" w:themeShade="BF"/>
          <w:sz w:val="28"/>
          <w:szCs w:val="28"/>
          <w:lang w:val="es-ES"/>
        </w:rPr>
        <w:t>C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 xml:space="preserve">ion) </w:t>
      </w:r>
      <w:r w:rsidRPr="00DC30CE">
        <w:rPr>
          <w:color w:val="B85A22" w:themeColor="accent2" w:themeShade="BF"/>
          <w:sz w:val="28"/>
          <w:szCs w:val="28"/>
          <w:lang w:val="es-ES"/>
        </w:rPr>
        <w:t>E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>n ______________</w:t>
      </w:r>
      <w:r w:rsidR="00BC29DB" w:rsidRPr="00DC30CE">
        <w:rPr>
          <w:color w:val="B85A22" w:themeColor="accent2" w:themeShade="BF"/>
          <w:sz w:val="28"/>
          <w:szCs w:val="28"/>
          <w:lang w:val="es-ES"/>
        </w:rPr>
        <w:t>_________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>__(ci</w:t>
      </w:r>
      <w:r w:rsidRPr="00DC30CE">
        <w:rPr>
          <w:color w:val="B85A22" w:themeColor="accent2" w:themeShade="BF"/>
          <w:sz w:val="28"/>
          <w:szCs w:val="28"/>
          <w:lang w:val="es-ES"/>
        </w:rPr>
        <w:t>UDAD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>), _____ (</w:t>
      </w:r>
      <w:r w:rsidRPr="00DC30CE">
        <w:rPr>
          <w:color w:val="B85A22" w:themeColor="accent2" w:themeShade="BF"/>
          <w:sz w:val="28"/>
          <w:szCs w:val="28"/>
          <w:lang w:val="es-ES"/>
        </w:rPr>
        <w:t>E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>sta</w:t>
      </w:r>
      <w:r w:rsidRPr="00DC30CE">
        <w:rPr>
          <w:color w:val="B85A22" w:themeColor="accent2" w:themeShade="BF"/>
          <w:sz w:val="28"/>
          <w:szCs w:val="28"/>
          <w:lang w:val="es-ES"/>
        </w:rPr>
        <w:t>D</w:t>
      </w:r>
      <w:r>
        <w:rPr>
          <w:color w:val="B85A22" w:themeColor="accent2" w:themeShade="BF"/>
          <w:sz w:val="28"/>
          <w:szCs w:val="28"/>
          <w:lang w:val="es-ES"/>
        </w:rPr>
        <w:t>O</w:t>
      </w:r>
      <w:r w:rsidR="00D160C1" w:rsidRPr="00DC30CE">
        <w:rPr>
          <w:color w:val="B85A22" w:themeColor="accent2" w:themeShade="BF"/>
          <w:sz w:val="28"/>
          <w:szCs w:val="28"/>
          <w:lang w:val="es-ES"/>
        </w:rPr>
        <w:t xml:space="preserve">) </w:t>
      </w:r>
      <w:r w:rsidRPr="00DC30CE">
        <w:rPr>
          <w:caps w:val="0"/>
          <w:color w:val="auto"/>
          <w:sz w:val="28"/>
          <w:szCs w:val="28"/>
          <w:lang w:val="es-ES"/>
        </w:rPr>
        <w:t>solicita afiliación con la Iglesia Cristiana (Discípulos de Cristo) en Florida</w:t>
      </w:r>
      <w:r w:rsidR="00D160C1" w:rsidRPr="00DC30CE">
        <w:rPr>
          <w:caps w:val="0"/>
          <w:color w:val="auto"/>
          <w:sz w:val="28"/>
          <w:szCs w:val="28"/>
          <w:lang w:val="es-ES"/>
        </w:rPr>
        <w:t>.</w:t>
      </w:r>
      <w:r w:rsidR="00BF7DEE" w:rsidRPr="00DC30CE">
        <w:rPr>
          <w:caps w:val="0"/>
          <w:color w:val="auto"/>
          <w:sz w:val="28"/>
          <w:szCs w:val="28"/>
          <w:lang w:val="es-ES"/>
        </w:rPr>
        <w:t xml:space="preserve"> </w:t>
      </w:r>
      <w:r w:rsidRPr="00DC30CE">
        <w:rPr>
          <w:caps w:val="0"/>
          <w:color w:val="auto"/>
          <w:sz w:val="28"/>
          <w:szCs w:val="28"/>
          <w:lang w:val="es-ES"/>
        </w:rPr>
        <w:t xml:space="preserve">Actualmente no tenemos ninguna otra afiliación religiosa con una denominación </w:t>
      </w:r>
      <w:r>
        <w:rPr>
          <w:caps w:val="0"/>
          <w:color w:val="auto"/>
          <w:sz w:val="28"/>
          <w:szCs w:val="28"/>
          <w:lang w:val="es-ES"/>
        </w:rPr>
        <w:t>o</w:t>
      </w:r>
      <w:r w:rsidRPr="00DC30CE">
        <w:rPr>
          <w:caps w:val="0"/>
          <w:color w:val="auto"/>
          <w:sz w:val="28"/>
          <w:szCs w:val="28"/>
          <w:lang w:val="es-ES"/>
        </w:rPr>
        <w:t xml:space="preserve"> estamos afiliados</w:t>
      </w:r>
      <w:r>
        <w:rPr>
          <w:caps w:val="0"/>
          <w:color w:val="auto"/>
          <w:sz w:val="28"/>
          <w:szCs w:val="28"/>
          <w:lang w:val="es-ES"/>
        </w:rPr>
        <w:t xml:space="preserve"> con</w:t>
      </w:r>
      <w:r w:rsidRPr="00DC30CE">
        <w:rPr>
          <w:caps w:val="0"/>
          <w:color w:val="auto"/>
          <w:sz w:val="28"/>
          <w:szCs w:val="28"/>
          <w:lang w:val="es-ES"/>
        </w:rPr>
        <w:t xml:space="preserve"> </w:t>
      </w:r>
      <w:r w:rsidR="00BF7DEE" w:rsidRPr="00DC30CE">
        <w:rPr>
          <w:caps w:val="0"/>
          <w:color w:val="7B3C17" w:themeColor="accent2" w:themeShade="80"/>
          <w:sz w:val="28"/>
          <w:szCs w:val="28"/>
          <w:lang w:val="es-ES"/>
        </w:rPr>
        <w:t>_______________________________</w:t>
      </w:r>
      <w:r w:rsidR="00BF7DEE" w:rsidRPr="00DC30CE">
        <w:rPr>
          <w:caps w:val="0"/>
          <w:color w:val="auto"/>
          <w:sz w:val="28"/>
          <w:szCs w:val="28"/>
          <w:lang w:val="es-ES"/>
        </w:rPr>
        <w:t xml:space="preserve">. </w:t>
      </w:r>
      <w:r w:rsidR="00BC29DB" w:rsidRPr="00DC30CE">
        <w:rPr>
          <w:caps w:val="0"/>
          <w:color w:val="auto"/>
          <w:sz w:val="28"/>
          <w:szCs w:val="28"/>
          <w:lang w:val="es-ES"/>
        </w:rPr>
        <w:t xml:space="preserve"> </w:t>
      </w:r>
      <w:r w:rsidRPr="00DC30CE">
        <w:rPr>
          <w:caps w:val="0"/>
          <w:color w:val="auto"/>
          <w:sz w:val="28"/>
          <w:szCs w:val="28"/>
          <w:lang w:val="es-ES"/>
        </w:rPr>
        <w:t>Se entiende que si la afiliación debe ser otorgada a la congregación anterior por la Iglesia Cristiana (Discípulos de Cristo) en Florida, comenzará un proceso a través del cual nos convertiremos en una congregación totalmente afiliada de la Iglesia Cristiana (Discípulos de Cristo)</w:t>
      </w:r>
      <w:r w:rsidR="00D95319" w:rsidRPr="00DC30CE">
        <w:rPr>
          <w:caps w:val="0"/>
          <w:color w:val="auto"/>
          <w:sz w:val="28"/>
          <w:szCs w:val="28"/>
          <w:lang w:val="es-ES"/>
        </w:rPr>
        <w:t xml:space="preserve">. </w:t>
      </w:r>
      <w:r w:rsidRPr="00DC30CE">
        <w:rPr>
          <w:caps w:val="0"/>
          <w:color w:val="auto"/>
          <w:sz w:val="28"/>
          <w:szCs w:val="28"/>
          <w:lang w:val="es-ES"/>
        </w:rPr>
        <w:t>Se entiende además que si bien este proceso, en general, puede tomar de uno a tres años de duración, tanto la Región como la congregación determinarán el período de tiempo necesario.</w:t>
      </w:r>
    </w:p>
    <w:p w14:paraId="4C75FDFF" w14:textId="77777777" w:rsidR="00DB1A46" w:rsidRDefault="00DB1A46" w:rsidP="00DA6D20">
      <w:pPr>
        <w:pStyle w:val="Heading1"/>
        <w:spacing w:line="360" w:lineRule="auto"/>
        <w:rPr>
          <w:caps w:val="0"/>
          <w:color w:val="auto"/>
          <w:sz w:val="28"/>
          <w:szCs w:val="28"/>
          <w:lang w:val="es-ES"/>
        </w:rPr>
      </w:pPr>
      <w:r w:rsidRPr="00DB1A46">
        <w:rPr>
          <w:caps w:val="0"/>
          <w:color w:val="auto"/>
          <w:sz w:val="28"/>
          <w:szCs w:val="28"/>
          <w:lang w:val="es-ES"/>
        </w:rPr>
        <w:t xml:space="preserve">Como parte de este proceso hacia la afiliación, acordamos entrar en un tiempo de </w:t>
      </w:r>
    </w:p>
    <w:p w14:paraId="23BA644E" w14:textId="2B337E9C" w:rsidR="00D160C1" w:rsidRDefault="00DB1A46" w:rsidP="00E04D8C">
      <w:pPr>
        <w:pStyle w:val="Heading1"/>
        <w:spacing w:line="360" w:lineRule="auto"/>
        <w:rPr>
          <w:caps w:val="0"/>
          <w:color w:val="auto"/>
          <w:sz w:val="28"/>
          <w:szCs w:val="28"/>
          <w:lang w:val="es-ES"/>
        </w:rPr>
      </w:pPr>
      <w:r w:rsidRPr="00DB1A46">
        <w:rPr>
          <w:caps w:val="0"/>
          <w:color w:val="auto"/>
          <w:sz w:val="28"/>
          <w:szCs w:val="28"/>
          <w:lang w:val="es-ES"/>
        </w:rPr>
        <w:t>discernimiento junto con la Oficina Regional de Discípulos de Florida, como se describe a continuación:</w:t>
      </w:r>
    </w:p>
    <w:p w14:paraId="718CF2CC" w14:textId="77777777" w:rsidR="00ED573E" w:rsidRPr="00DB1A46" w:rsidRDefault="00ED573E" w:rsidP="00E04D8C">
      <w:pPr>
        <w:pStyle w:val="Heading1"/>
        <w:spacing w:line="360" w:lineRule="auto"/>
        <w:rPr>
          <w:caps w:val="0"/>
          <w:color w:val="auto"/>
          <w:sz w:val="24"/>
          <w:szCs w:val="24"/>
          <w:lang w:val="es-ES"/>
        </w:rPr>
      </w:pPr>
    </w:p>
    <w:p w14:paraId="0E15808E" w14:textId="77777777" w:rsidR="00DB1A46" w:rsidRPr="00E84D52" w:rsidRDefault="00DB1A46" w:rsidP="00DB1A46">
      <w:pPr>
        <w:jc w:val="center"/>
        <w:rPr>
          <w:rFonts w:asciiTheme="majorHAnsi" w:hAnsiTheme="majorHAnsi"/>
          <w:b/>
          <w:bCs/>
          <w:caps/>
          <w:color w:val="B85A22" w:themeColor="accent2" w:themeShade="BF"/>
          <w:sz w:val="32"/>
          <w:szCs w:val="32"/>
          <w:lang w:val="es-ES"/>
        </w:rPr>
      </w:pPr>
      <w:r w:rsidRPr="00E84D52">
        <w:rPr>
          <w:rFonts w:asciiTheme="majorHAnsi" w:hAnsiTheme="majorHAnsi"/>
          <w:b/>
          <w:bCs/>
          <w:caps/>
          <w:color w:val="B85A22" w:themeColor="accent2" w:themeShade="BF"/>
          <w:sz w:val="32"/>
          <w:szCs w:val="32"/>
          <w:lang w:val="es-ES"/>
        </w:rPr>
        <w:t>EL PROCESO DE DISCERNIMIENTO</w:t>
      </w:r>
    </w:p>
    <w:p w14:paraId="68F37A9F" w14:textId="77777777" w:rsidR="00617A67" w:rsidRPr="00617A67" w:rsidRDefault="00617A67" w:rsidP="00DC305C">
      <w:pPr>
        <w:rPr>
          <w:rFonts w:eastAsia="Times New Roman"/>
          <w:sz w:val="24"/>
          <w:szCs w:val="24"/>
          <w:lang w:val="es-ES"/>
        </w:rPr>
      </w:pPr>
      <w:r w:rsidRPr="00617A67">
        <w:rPr>
          <w:rFonts w:eastAsia="Times New Roman"/>
          <w:sz w:val="24"/>
          <w:szCs w:val="24"/>
          <w:lang w:val="es-ES"/>
        </w:rPr>
        <w:t>El proceso de discernimiento es un proceso relacional con el propósito de participar en la oración, el estudio y el diálogo en cuanto a las formas de ser y hacer de la Iglesia Cristiana (Discípulos de Cristo) en los Estados Unidos y Canadá, y las obligaciones, derechos y bendiciones de la relación de pacto.</w:t>
      </w:r>
    </w:p>
    <w:p w14:paraId="4272F998" w14:textId="474B6AEE" w:rsidR="00617A67" w:rsidRDefault="00617A67" w:rsidP="00DC305C">
      <w:pPr>
        <w:rPr>
          <w:rFonts w:eastAsia="Times New Roman"/>
          <w:sz w:val="24"/>
          <w:szCs w:val="24"/>
          <w:lang w:val="es-ES"/>
        </w:rPr>
      </w:pPr>
      <w:r w:rsidRPr="00617A67">
        <w:rPr>
          <w:rFonts w:eastAsia="Times New Roman"/>
          <w:sz w:val="24"/>
          <w:szCs w:val="24"/>
          <w:lang w:val="es-ES"/>
        </w:rPr>
        <w:t>Este proceso de discernimiento de afiliación implica: Identificar y evaluar (1) las credenciales del pastor (</w:t>
      </w:r>
      <w:r>
        <w:rPr>
          <w:rFonts w:eastAsia="Times New Roman"/>
          <w:sz w:val="24"/>
          <w:szCs w:val="24"/>
          <w:lang w:val="es-ES"/>
        </w:rPr>
        <w:t>e</w:t>
      </w:r>
      <w:r w:rsidRPr="00617A67">
        <w:rPr>
          <w:rFonts w:eastAsia="Times New Roman"/>
          <w:sz w:val="24"/>
          <w:szCs w:val="24"/>
          <w:lang w:val="es-ES"/>
        </w:rPr>
        <w:t>s) de -inserte el nombre de la congregación aquí- y (2) el proceso de la congregación hacia la afiliación, que involucrará las siguientes fases: (1) Inicial; (2) Estudio; (3) Toma de decisiones; (4) Crianza y Compromisos; y (5) Fase de Reconocimiento y Pacto.</w:t>
      </w:r>
    </w:p>
    <w:p w14:paraId="3351F8D0" w14:textId="77777777" w:rsidR="00ED573E" w:rsidRPr="00617A67" w:rsidRDefault="00ED573E" w:rsidP="00DC305C">
      <w:pPr>
        <w:rPr>
          <w:sz w:val="24"/>
          <w:szCs w:val="24"/>
          <w:lang w:val="es-ES"/>
        </w:rPr>
      </w:pPr>
    </w:p>
    <w:p w14:paraId="68508531" w14:textId="77777777" w:rsidR="00FA0AF8" w:rsidRDefault="00FA0AF8" w:rsidP="00C71454">
      <w:pPr>
        <w:pStyle w:val="IntenseQuote"/>
        <w:jc w:val="center"/>
        <w:rPr>
          <w:lang w:val="es-ES"/>
        </w:rPr>
      </w:pPr>
      <w:r w:rsidRPr="00FA0AF8">
        <w:rPr>
          <w:lang w:val="es-ES"/>
        </w:rPr>
        <w:lastRenderedPageBreak/>
        <w:t xml:space="preserve">En el nombre de Jesucristo, entramos en este proceso... </w:t>
      </w:r>
    </w:p>
    <w:p w14:paraId="232227C2" w14:textId="650EC591" w:rsidR="00052A4A" w:rsidRPr="000404F6" w:rsidRDefault="00C71454" w:rsidP="000404F6">
      <w:pPr>
        <w:pStyle w:val="IntenseQuote"/>
        <w:jc w:val="center"/>
        <w:rPr>
          <w:i/>
          <w:iCs/>
          <w:lang w:val="es-ES"/>
        </w:rPr>
      </w:pPr>
      <w:r w:rsidRPr="000026FC">
        <w:rPr>
          <w:i/>
          <w:iCs/>
          <w:lang w:val="es-ES"/>
        </w:rPr>
        <w:t>“…</w:t>
      </w:r>
      <w:r w:rsidR="000026FC" w:rsidRPr="000026FC">
        <w:rPr>
          <w:i/>
          <w:iCs/>
          <w:lang w:val="es-ES"/>
        </w:rPr>
        <w:t>Estoy convencido de esto: el que comenzó tan buena obra en ustedes la irá perfeccionando hasta el día de Cristo Jesús.</w:t>
      </w:r>
      <w:r w:rsidRPr="000026FC">
        <w:rPr>
          <w:i/>
          <w:iCs/>
          <w:lang w:val="es-ES"/>
        </w:rPr>
        <w:t>” (</w:t>
      </w:r>
      <w:r w:rsidR="000026FC">
        <w:rPr>
          <w:i/>
          <w:iCs/>
          <w:lang w:val="es-ES"/>
        </w:rPr>
        <w:t>Filipense</w:t>
      </w:r>
      <w:r w:rsidRPr="000026FC">
        <w:rPr>
          <w:i/>
          <w:iCs/>
          <w:lang w:val="es-ES"/>
        </w:rPr>
        <w:t>s 1:6 N</w:t>
      </w:r>
      <w:r w:rsidR="000026FC">
        <w:rPr>
          <w:i/>
          <w:iCs/>
          <w:lang w:val="es-ES"/>
        </w:rPr>
        <w:t>VI</w:t>
      </w:r>
      <w:r w:rsidRPr="000026FC">
        <w:rPr>
          <w:i/>
          <w:iCs/>
          <w:lang w:val="es-ES"/>
        </w:rPr>
        <w:t>)</w:t>
      </w:r>
    </w:p>
    <w:p w14:paraId="15C56D04" w14:textId="1BACA61E" w:rsidR="00C71454" w:rsidRPr="00803F63" w:rsidRDefault="004A5619" w:rsidP="004A5619">
      <w:pPr>
        <w:pStyle w:val="ListParagraph"/>
        <w:numPr>
          <w:ilvl w:val="0"/>
          <w:numId w:val="29"/>
        </w:numPr>
        <w:rPr>
          <w:rFonts w:eastAsia="Times New Roman"/>
          <w:sz w:val="28"/>
          <w:szCs w:val="28"/>
        </w:rPr>
      </w:pPr>
      <w:proofErr w:type="spellStart"/>
      <w:r w:rsidRPr="00803F63">
        <w:rPr>
          <w:rFonts w:eastAsia="Times New Roman"/>
          <w:sz w:val="28"/>
          <w:szCs w:val="28"/>
        </w:rPr>
        <w:t>Proces</w:t>
      </w:r>
      <w:r w:rsidR="001740FB">
        <w:rPr>
          <w:rFonts w:eastAsia="Times New Roman"/>
          <w:sz w:val="28"/>
          <w:szCs w:val="28"/>
        </w:rPr>
        <w:t>o</w:t>
      </w:r>
      <w:proofErr w:type="spellEnd"/>
      <w:r w:rsidR="001740FB">
        <w:rPr>
          <w:rFonts w:eastAsia="Times New Roman"/>
          <w:sz w:val="28"/>
          <w:szCs w:val="28"/>
        </w:rPr>
        <w:t xml:space="preserve"> de </w:t>
      </w:r>
      <w:proofErr w:type="spellStart"/>
      <w:r w:rsidR="001740FB">
        <w:rPr>
          <w:rFonts w:eastAsia="Times New Roman"/>
          <w:sz w:val="28"/>
          <w:szCs w:val="28"/>
        </w:rPr>
        <w:t>Acreditaci</w:t>
      </w:r>
      <w:r w:rsidR="001740FB">
        <w:rPr>
          <w:rFonts w:eastAsia="Times New Roman"/>
          <w:sz w:val="28"/>
          <w:szCs w:val="28"/>
          <w:lang w:val="es-ES"/>
        </w:rPr>
        <w:t>ón</w:t>
      </w:r>
      <w:proofErr w:type="spellEnd"/>
      <w:r w:rsidR="001740FB">
        <w:rPr>
          <w:rFonts w:eastAsia="Times New Roman"/>
          <w:sz w:val="28"/>
          <w:szCs w:val="28"/>
          <w:lang w:val="es-ES"/>
        </w:rPr>
        <w:t xml:space="preserve"> Pastoral</w:t>
      </w:r>
      <w:r w:rsidRPr="00803F63">
        <w:rPr>
          <w:rFonts w:eastAsia="Times New Roman"/>
          <w:sz w:val="28"/>
          <w:szCs w:val="28"/>
        </w:rPr>
        <w:t>.</w:t>
      </w:r>
    </w:p>
    <w:p w14:paraId="0025F71C" w14:textId="3E9FF49C" w:rsidR="000E4B65" w:rsidRPr="005A0758" w:rsidRDefault="005A0758" w:rsidP="000E4B65">
      <w:pPr>
        <w:pStyle w:val="ListParagraph"/>
        <w:numPr>
          <w:ilvl w:val="0"/>
          <w:numId w:val="36"/>
        </w:numPr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>El Pastor se reunirá con el</w:t>
      </w:r>
      <w:r>
        <w:rPr>
          <w:rFonts w:eastAsia="Times New Roman"/>
          <w:sz w:val="24"/>
          <w:szCs w:val="24"/>
          <w:lang w:val="es-ES"/>
        </w:rPr>
        <w:t>/la</w:t>
      </w:r>
      <w:r w:rsidRPr="005A0758">
        <w:rPr>
          <w:rFonts w:eastAsia="Times New Roman"/>
          <w:sz w:val="24"/>
          <w:szCs w:val="24"/>
          <w:lang w:val="es-ES"/>
        </w:rPr>
        <w:t xml:space="preserve"> </w:t>
      </w:r>
      <w:proofErr w:type="gramStart"/>
      <w:r w:rsidRPr="005A0758">
        <w:rPr>
          <w:rFonts w:eastAsia="Times New Roman"/>
          <w:sz w:val="24"/>
          <w:szCs w:val="24"/>
          <w:lang w:val="es-ES"/>
        </w:rPr>
        <w:t>Ministro</w:t>
      </w:r>
      <w:proofErr w:type="gramEnd"/>
      <w:r w:rsidRPr="005A0758">
        <w:rPr>
          <w:rFonts w:eastAsia="Times New Roman"/>
          <w:sz w:val="24"/>
          <w:szCs w:val="24"/>
          <w:lang w:val="es-ES"/>
        </w:rPr>
        <w:t xml:space="preserve"> Regional para discutir su posición como ministro Discípulos</w:t>
      </w:r>
      <w:r w:rsidR="000E4B65" w:rsidRPr="005A0758">
        <w:rPr>
          <w:rFonts w:eastAsia="Times New Roman"/>
          <w:sz w:val="24"/>
          <w:szCs w:val="24"/>
          <w:lang w:val="es-ES"/>
        </w:rPr>
        <w:t xml:space="preserve">. </w:t>
      </w:r>
    </w:p>
    <w:p w14:paraId="2392A4D6" w14:textId="42A3BF5D" w:rsidR="00A24BAD" w:rsidRPr="005A0758" w:rsidRDefault="005A0758" w:rsidP="005A0758">
      <w:pPr>
        <w:pStyle w:val="ListParagraph"/>
        <w:numPr>
          <w:ilvl w:val="0"/>
          <w:numId w:val="36"/>
        </w:numPr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 xml:space="preserve">El/La </w:t>
      </w:r>
      <w:proofErr w:type="gramStart"/>
      <w:r w:rsidRPr="005A0758">
        <w:rPr>
          <w:rFonts w:eastAsia="Times New Roman"/>
          <w:sz w:val="24"/>
          <w:szCs w:val="24"/>
          <w:lang w:val="es-ES"/>
        </w:rPr>
        <w:t>Presidente</w:t>
      </w:r>
      <w:proofErr w:type="gramEnd"/>
      <w:r w:rsidRPr="005A0758">
        <w:rPr>
          <w:rFonts w:eastAsia="Times New Roman"/>
          <w:sz w:val="24"/>
          <w:szCs w:val="24"/>
          <w:lang w:val="es-ES"/>
        </w:rPr>
        <w:t>/Moderador de la Congregación escribirá una carta al</w:t>
      </w:r>
      <w:r>
        <w:rPr>
          <w:rFonts w:eastAsia="Times New Roman"/>
          <w:sz w:val="24"/>
          <w:szCs w:val="24"/>
          <w:lang w:val="es-ES"/>
        </w:rPr>
        <w:t>/la</w:t>
      </w:r>
      <w:r w:rsidRPr="005A0758">
        <w:rPr>
          <w:rFonts w:eastAsia="Times New Roman"/>
          <w:sz w:val="24"/>
          <w:szCs w:val="24"/>
          <w:lang w:val="es-ES"/>
        </w:rPr>
        <w:t xml:space="preserve"> Ministro Regional para solicitar que su Pastor venga a la Comisión de Ministerio para explorar la posibilidad de convertirse en ministro Discípulos.</w:t>
      </w:r>
    </w:p>
    <w:p w14:paraId="12ECB466" w14:textId="73581E08" w:rsidR="005A0758" w:rsidRPr="005A0758" w:rsidRDefault="005A0758" w:rsidP="005A0758">
      <w:pPr>
        <w:spacing w:after="0" w:line="240" w:lineRule="auto"/>
        <w:ind w:left="720"/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>El Pastor y el Liderazgo también deben recibir l</w:t>
      </w:r>
      <w:r>
        <w:rPr>
          <w:rFonts w:eastAsia="Times New Roman"/>
          <w:sz w:val="24"/>
          <w:szCs w:val="24"/>
          <w:lang w:val="es-ES"/>
        </w:rPr>
        <w:t>o</w:t>
      </w:r>
      <w:r w:rsidRPr="005A0758">
        <w:rPr>
          <w:rFonts w:eastAsia="Times New Roman"/>
          <w:sz w:val="24"/>
          <w:szCs w:val="24"/>
          <w:lang w:val="es-ES"/>
        </w:rPr>
        <w:t xml:space="preserve"> siguiente como referencia y estudio:</w:t>
      </w:r>
    </w:p>
    <w:p w14:paraId="1DD156DE" w14:textId="77777777" w:rsidR="005A0758" w:rsidRPr="005A0758" w:rsidRDefault="005A0758" w:rsidP="005A0758">
      <w:pPr>
        <w:spacing w:after="0" w:line="240" w:lineRule="auto"/>
        <w:ind w:left="720"/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>a) El diseño para la Iglesia Cristiana (Discípulos de Cristo)</w:t>
      </w:r>
    </w:p>
    <w:p w14:paraId="02FE43C4" w14:textId="77777777" w:rsidR="005A0758" w:rsidRPr="005A0758" w:rsidRDefault="005A0758" w:rsidP="005A0758">
      <w:pPr>
        <w:spacing w:after="0" w:line="240" w:lineRule="auto"/>
        <w:ind w:left="720"/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 xml:space="preserve">b) Políticas y criterios para la Orden del Ministerio </w:t>
      </w:r>
    </w:p>
    <w:p w14:paraId="1AD0BCEA" w14:textId="6F7A63C2" w:rsidR="005A0758" w:rsidRPr="005A0758" w:rsidRDefault="005A0758" w:rsidP="005A0758">
      <w:pPr>
        <w:spacing w:after="0" w:line="240" w:lineRule="auto"/>
        <w:ind w:left="720"/>
        <w:rPr>
          <w:rFonts w:eastAsia="Times New Roman"/>
          <w:sz w:val="24"/>
          <w:szCs w:val="24"/>
          <w:lang w:val="es-ES"/>
        </w:rPr>
      </w:pPr>
      <w:r w:rsidRPr="005A0758">
        <w:rPr>
          <w:rFonts w:eastAsia="Times New Roman"/>
          <w:sz w:val="24"/>
          <w:szCs w:val="24"/>
          <w:lang w:val="es-ES"/>
        </w:rPr>
        <w:t>c) Directrices éticas para la conducta congregacional</w:t>
      </w:r>
    </w:p>
    <w:p w14:paraId="5B817D08" w14:textId="11A67227" w:rsidR="00A24BAD" w:rsidRPr="005A0758" w:rsidRDefault="00A24BAD" w:rsidP="00A24BAD">
      <w:pPr>
        <w:pStyle w:val="ListParagraph"/>
        <w:rPr>
          <w:rFonts w:eastAsia="Times New Roman"/>
          <w:sz w:val="24"/>
          <w:szCs w:val="24"/>
          <w:lang w:val="es-ES"/>
        </w:rPr>
      </w:pPr>
    </w:p>
    <w:p w14:paraId="06BD233B" w14:textId="7F19CC47" w:rsidR="003813F9" w:rsidRPr="001A5B3E" w:rsidRDefault="001A5B3E" w:rsidP="003813F9">
      <w:pPr>
        <w:pStyle w:val="ListParagraph"/>
        <w:numPr>
          <w:ilvl w:val="0"/>
          <w:numId w:val="29"/>
        </w:numPr>
        <w:rPr>
          <w:rFonts w:eastAsia="Times New Roman"/>
          <w:sz w:val="24"/>
          <w:szCs w:val="24"/>
          <w:lang w:val="es-ES"/>
        </w:rPr>
      </w:pPr>
      <w:r w:rsidRPr="001A5B3E">
        <w:rPr>
          <w:rFonts w:eastAsia="Times New Roman"/>
          <w:sz w:val="28"/>
          <w:szCs w:val="28"/>
          <w:lang w:val="es-ES"/>
        </w:rPr>
        <w:t>El proceso de afiliación congregacional implica cinco fases diferentes como se describe a continuación:</w:t>
      </w:r>
    </w:p>
    <w:p w14:paraId="0897101C" w14:textId="77777777" w:rsidR="00EB6E3E" w:rsidRPr="001A5B3E" w:rsidRDefault="00EB6E3E" w:rsidP="00EB6E3E">
      <w:pPr>
        <w:pStyle w:val="ListParagraph"/>
        <w:rPr>
          <w:rFonts w:eastAsia="Times New Roman"/>
          <w:sz w:val="24"/>
          <w:szCs w:val="24"/>
          <w:lang w:val="es-ES"/>
        </w:rPr>
      </w:pPr>
    </w:p>
    <w:p w14:paraId="2947C0BE" w14:textId="05CFFBBE" w:rsidR="00EB6E3E" w:rsidRPr="00DA6D20" w:rsidRDefault="001A5B3E" w:rsidP="001A5B3E">
      <w:pPr>
        <w:jc w:val="center"/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</w:pPr>
      <w:r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FASES DE D</w:t>
      </w:r>
      <w:r w:rsidR="00BA22BD"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iscern</w:t>
      </w:r>
      <w:r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I</w:t>
      </w:r>
      <w:r w:rsidR="00BA22BD"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m</w:t>
      </w:r>
      <w:r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I</w:t>
      </w:r>
      <w:r w:rsidR="00BA22BD"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ent</w:t>
      </w:r>
      <w:r w:rsidRPr="00DA6D20">
        <w:rPr>
          <w:rFonts w:eastAsia="Times New Roman"/>
          <w:caps/>
          <w:color w:val="B85A22" w:themeColor="accent2" w:themeShade="BF"/>
          <w:sz w:val="32"/>
          <w:szCs w:val="32"/>
          <w:lang w:val="es-ES"/>
        </w:rPr>
        <w:t>O</w:t>
      </w:r>
    </w:p>
    <w:p w14:paraId="6ECCFC4E" w14:textId="6FCFEBC3" w:rsidR="00BA22BD" w:rsidRPr="00DA6D20" w:rsidRDefault="001A5B3E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  <w:lang w:val="es-ES"/>
        </w:rPr>
      </w:pPr>
      <w:r w:rsidRPr="00DA6D20"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Fase </w:t>
      </w:r>
      <w:r w:rsidR="00BA22BD" w:rsidRPr="00DA6D20">
        <w:rPr>
          <w:rFonts w:asciiTheme="minorHAnsi" w:eastAsia="Times New Roman" w:hAnsiTheme="minorHAnsi"/>
          <w:b w:val="0"/>
          <w:color w:val="auto"/>
          <w:spacing w:val="0"/>
          <w:lang w:val="es-ES"/>
        </w:rPr>
        <w:t>Ini</w:t>
      </w:r>
      <w:r w:rsidRPr="00DA6D20">
        <w:rPr>
          <w:rFonts w:asciiTheme="minorHAnsi" w:eastAsia="Times New Roman" w:hAnsiTheme="minorHAnsi"/>
          <w:b w:val="0"/>
          <w:color w:val="auto"/>
          <w:spacing w:val="0"/>
          <w:lang w:val="es-ES"/>
        </w:rPr>
        <w:t>c</w:t>
      </w:r>
      <w:r w:rsidR="00BA22BD" w:rsidRPr="00DA6D20">
        <w:rPr>
          <w:rFonts w:asciiTheme="minorHAnsi" w:eastAsia="Times New Roman" w:hAnsiTheme="minorHAnsi"/>
          <w:b w:val="0"/>
          <w:color w:val="auto"/>
          <w:spacing w:val="0"/>
          <w:lang w:val="es-ES"/>
        </w:rPr>
        <w:t>ial:</w:t>
      </w:r>
    </w:p>
    <w:p w14:paraId="047323C8" w14:textId="59FA2301" w:rsidR="001A5B3E" w:rsidRPr="001A5B3E" w:rsidRDefault="001A5B3E" w:rsidP="001A5B3E">
      <w:pPr>
        <w:pStyle w:val="Heading2"/>
        <w:numPr>
          <w:ilvl w:val="0"/>
          <w:numId w:val="32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Nosotros (La Congregación, su junta directiva y pastor(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a</w:t>
      </w:r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s)) nos reuniremos con el</w:t>
      </w:r>
      <w:r w:rsidR="00641297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/la</w:t>
      </w:r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</w:t>
      </w:r>
      <w:proofErr w:type="gramStart"/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Ministro</w:t>
      </w:r>
      <w:proofErr w:type="gramEnd"/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Regional y con la Comisión de Congregaciones de Iglesias Nuevas y Afiliadas, en lo sucesivo denominada N&amp;ACC.</w:t>
      </w:r>
    </w:p>
    <w:p w14:paraId="42BFE2FD" w14:textId="435E9C79" w:rsidR="001A5B3E" w:rsidRPr="001A5B3E" w:rsidRDefault="001A5B3E" w:rsidP="001A5B3E">
      <w:pPr>
        <w:pStyle w:val="Heading2"/>
        <w:numPr>
          <w:ilvl w:val="0"/>
          <w:numId w:val="32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Emitiremos una carta firmada por el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/la</w:t>
      </w:r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</w:t>
      </w:r>
      <w:proofErr w:type="gramStart"/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Presidente</w:t>
      </w:r>
      <w:proofErr w:type="gramEnd"/>
      <w:r w:rsidRPr="001A5B3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/Moderador de la congregación a la Oficina de la Iglesia Regional de Florida indicando el deseo oficial de la congregación de buscar afiliación.</w:t>
      </w:r>
    </w:p>
    <w:p w14:paraId="07973F09" w14:textId="5510D266" w:rsidR="003040A4" w:rsidRPr="003040A4" w:rsidRDefault="003040A4" w:rsidP="00BA22BD">
      <w:pPr>
        <w:pStyle w:val="Heading2"/>
        <w:numPr>
          <w:ilvl w:val="0"/>
          <w:numId w:val="32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Firmaremos el formulario formal de solicitud de afiliación, "Solicitud de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P</w:t>
      </w: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roceso de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D</w:t>
      </w: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iscernimiento de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A</w:t>
      </w: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filiación".</w:t>
      </w:r>
    </w:p>
    <w:p w14:paraId="34E22C1B" w14:textId="3765E165" w:rsidR="00BA22BD" w:rsidRPr="003040A4" w:rsidRDefault="003040A4" w:rsidP="00BA22BD">
      <w:pPr>
        <w:pStyle w:val="Heading2"/>
        <w:numPr>
          <w:ilvl w:val="0"/>
          <w:numId w:val="32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Presentaremos documentos que verifiquen que somos una organización sin fines de lucro, inclu</w:t>
      </w:r>
      <w:r w:rsidR="00613BAA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yendo</w:t>
      </w:r>
      <w:r w:rsidRPr="003040A4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nuestro certificado estatal de exención de impuestos y nuestra información de incorporación.</w:t>
      </w:r>
    </w:p>
    <w:p w14:paraId="4774022C" w14:textId="77777777" w:rsidR="00BA22BD" w:rsidRPr="003040A4" w:rsidRDefault="00BA22BD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  <w:sz w:val="23"/>
          <w:szCs w:val="23"/>
          <w:lang w:val="es-ES"/>
        </w:rPr>
      </w:pPr>
    </w:p>
    <w:p w14:paraId="48843963" w14:textId="53039ED9" w:rsidR="00BA22BD" w:rsidRPr="00D83F64" w:rsidRDefault="003606C9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</w:rPr>
      </w:pPr>
      <w:proofErr w:type="spellStart"/>
      <w:r>
        <w:rPr>
          <w:rFonts w:asciiTheme="minorHAnsi" w:eastAsia="Times New Roman" w:hAnsiTheme="minorHAnsi"/>
          <w:b w:val="0"/>
          <w:color w:val="auto"/>
          <w:spacing w:val="0"/>
        </w:rPr>
        <w:t>Fase</w:t>
      </w:r>
      <w:proofErr w:type="spellEnd"/>
      <w:r>
        <w:rPr>
          <w:rFonts w:asciiTheme="minorHAnsi" w:eastAsia="Times New Roman" w:hAnsiTheme="minorHAnsi"/>
          <w:b w:val="0"/>
          <w:color w:val="auto"/>
          <w:spacing w:val="0"/>
        </w:rPr>
        <w:t xml:space="preserve"> de </w:t>
      </w:r>
      <w:proofErr w:type="spellStart"/>
      <w:r>
        <w:rPr>
          <w:rFonts w:asciiTheme="minorHAnsi" w:eastAsia="Times New Roman" w:hAnsiTheme="minorHAnsi"/>
          <w:b w:val="0"/>
          <w:color w:val="auto"/>
          <w:spacing w:val="0"/>
        </w:rPr>
        <w:t>Estudio</w:t>
      </w:r>
      <w:proofErr w:type="spellEnd"/>
      <w:r>
        <w:rPr>
          <w:rFonts w:asciiTheme="minorHAnsi" w:eastAsia="Times New Roman" w:hAnsiTheme="minorHAnsi"/>
          <w:b w:val="0"/>
          <w:color w:val="auto"/>
          <w:spacing w:val="0"/>
        </w:rPr>
        <w:t>:</w:t>
      </w:r>
    </w:p>
    <w:p w14:paraId="139A57EB" w14:textId="7878B627" w:rsidR="00BA22BD" w:rsidRPr="003606C9" w:rsidRDefault="003606C9" w:rsidP="00BA22BD">
      <w:pPr>
        <w:pStyle w:val="Heading2"/>
        <w:numPr>
          <w:ilvl w:val="0"/>
          <w:numId w:val="33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La Iglesia Regional de Florida (a través del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/la</w:t>
      </w: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</w:t>
      </w:r>
      <w:proofErr w:type="gramStart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Ministro</w:t>
      </w:r>
      <w:proofErr w:type="gramEnd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Regional y el N&amp;ACC) nos guiará en el estudio de la historia y la política de la Iglesia Cristiana (Discípulos de Cristo) en los Estados Unidos y Canadá.</w:t>
      </w:r>
    </w:p>
    <w:p w14:paraId="0FEC77AD" w14:textId="09D8100B" w:rsidR="003606C9" w:rsidRPr="003606C9" w:rsidRDefault="003606C9" w:rsidP="003606C9">
      <w:pPr>
        <w:pStyle w:val="Heading2"/>
        <w:numPr>
          <w:ilvl w:val="0"/>
          <w:numId w:val="33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Evaluaremos nuestra compatibilidad teológica discutiendo temas como: la centralidad de Jesucristo – </w:t>
      </w:r>
      <w:r w:rsidRPr="003606C9">
        <w:rPr>
          <w:rFonts w:asciiTheme="minorHAnsi" w:eastAsia="Times New Roman" w:hAnsiTheme="minorHAnsi"/>
          <w:b w:val="0"/>
          <w:i/>
          <w:iCs/>
          <w:color w:val="auto"/>
          <w:spacing w:val="0"/>
          <w:sz w:val="24"/>
          <w:szCs w:val="24"/>
          <w:lang w:val="es-ES"/>
        </w:rPr>
        <w:t xml:space="preserve">La Buena Confesión; El Preámbulo del Diseño de la Iglesia Cristiana (Discípulos de </w:t>
      </w:r>
      <w:r w:rsidRPr="003606C9">
        <w:rPr>
          <w:rFonts w:asciiTheme="minorHAnsi" w:eastAsia="Times New Roman" w:hAnsiTheme="minorHAnsi"/>
          <w:b w:val="0"/>
          <w:i/>
          <w:iCs/>
          <w:color w:val="auto"/>
          <w:spacing w:val="0"/>
          <w:sz w:val="24"/>
          <w:szCs w:val="24"/>
          <w:lang w:val="es-ES"/>
        </w:rPr>
        <w:lastRenderedPageBreak/>
        <w:t>Cristo);</w:t>
      </w: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los valores fundamentales de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l</w:t>
      </w: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"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pacto</w:t>
      </w: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" y el "ecumenismo", y una apreciación de la diversidad teológica dentro de la Iglesia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C</w:t>
      </w:r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ristiana (Discípulos de Cristo).</w:t>
      </w:r>
    </w:p>
    <w:p w14:paraId="5D7640BF" w14:textId="1567FF08" w:rsidR="00BA22BD" w:rsidRPr="003606C9" w:rsidRDefault="003606C9" w:rsidP="00BA22BD">
      <w:pPr>
        <w:pStyle w:val="Heading2"/>
        <w:numPr>
          <w:ilvl w:val="0"/>
          <w:numId w:val="33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</w:pPr>
      <w:proofErr w:type="spellStart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>Exploraremos</w:t>
      </w:r>
      <w:proofErr w:type="spellEnd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 xml:space="preserve"> las </w:t>
      </w:r>
      <w:proofErr w:type="spellStart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>expectativas</w:t>
      </w:r>
      <w:proofErr w:type="spellEnd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 xml:space="preserve"> </w:t>
      </w:r>
      <w:proofErr w:type="spellStart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>mutuas</w:t>
      </w:r>
      <w:proofErr w:type="spellEnd"/>
      <w:r w:rsidRPr="003606C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</w:rPr>
        <w:t>.</w:t>
      </w:r>
    </w:p>
    <w:p w14:paraId="144C9DDE" w14:textId="77777777" w:rsidR="008470C7" w:rsidRDefault="008470C7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</w:rPr>
      </w:pPr>
    </w:p>
    <w:p w14:paraId="1C9EC96A" w14:textId="4EB8D25F" w:rsidR="00BA22BD" w:rsidRPr="00610789" w:rsidRDefault="00610789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  <w:lang w:val="es-ES"/>
        </w:rPr>
      </w:pPr>
      <w:r w:rsidRPr="00610789"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Fase de </w:t>
      </w:r>
      <w:r>
        <w:rPr>
          <w:rFonts w:asciiTheme="minorHAnsi" w:eastAsia="Times New Roman" w:hAnsiTheme="minorHAnsi"/>
          <w:b w:val="0"/>
          <w:color w:val="auto"/>
          <w:spacing w:val="0"/>
          <w:lang w:val="es-ES"/>
        </w:rPr>
        <w:t>T</w:t>
      </w:r>
      <w:r w:rsidRPr="00610789"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oma de </w:t>
      </w:r>
      <w:r>
        <w:rPr>
          <w:rFonts w:asciiTheme="minorHAnsi" w:eastAsia="Times New Roman" w:hAnsiTheme="minorHAnsi"/>
          <w:b w:val="0"/>
          <w:color w:val="auto"/>
          <w:spacing w:val="0"/>
          <w:lang w:val="es-ES"/>
        </w:rPr>
        <w:t>D</w:t>
      </w:r>
      <w:r w:rsidRPr="00610789">
        <w:rPr>
          <w:rFonts w:asciiTheme="minorHAnsi" w:eastAsia="Times New Roman" w:hAnsiTheme="minorHAnsi"/>
          <w:b w:val="0"/>
          <w:color w:val="auto"/>
          <w:spacing w:val="0"/>
          <w:lang w:val="es-ES"/>
        </w:rPr>
        <w:t>ecisiones</w:t>
      </w:r>
      <w:r>
        <w:rPr>
          <w:rFonts w:asciiTheme="minorHAnsi" w:eastAsia="Times New Roman" w:hAnsiTheme="minorHAnsi"/>
          <w:b w:val="0"/>
          <w:color w:val="auto"/>
          <w:spacing w:val="0"/>
          <w:lang w:val="es-ES"/>
        </w:rPr>
        <w:t>:</w:t>
      </w:r>
    </w:p>
    <w:p w14:paraId="1FE416AB" w14:textId="0483A06B" w:rsidR="00610789" w:rsidRPr="00610789" w:rsidRDefault="00610789" w:rsidP="00BA22BD">
      <w:pPr>
        <w:pStyle w:val="Heading2"/>
        <w:numPr>
          <w:ilvl w:val="0"/>
          <w:numId w:val="34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Se acordará un "proceso para decidir" entre nosotros, la Congregación y la Región de Florida indicando el porcentaje del voto congregacional requerido para afiliarse.</w:t>
      </w:r>
    </w:p>
    <w:p w14:paraId="5CE325CB" w14:textId="2E49C98C" w:rsidR="00BA22BD" w:rsidRPr="00610789" w:rsidRDefault="00610789" w:rsidP="00BA22BD">
      <w:pPr>
        <w:pStyle w:val="Heading2"/>
        <w:numPr>
          <w:ilvl w:val="0"/>
          <w:numId w:val="34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Votaremos sobre la entrada en relación de pacto con la Región de Florida, como se indica en El Diseño de la Iglesia Cristiana (Discípulos de Cristo) en los Estados Unidos y Canadá. Luego notificaremos nuestra decisión a la Región de Florida.  </w:t>
      </w:r>
      <w:r w:rsidR="00996590"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</w:t>
      </w:r>
    </w:p>
    <w:p w14:paraId="448766BB" w14:textId="17CADCFA" w:rsidR="00610789" w:rsidRPr="00610789" w:rsidRDefault="00610789" w:rsidP="00BA22BD">
      <w:pPr>
        <w:pStyle w:val="Heading2"/>
        <w:numPr>
          <w:ilvl w:val="0"/>
          <w:numId w:val="34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Tras la aprobación para ingresar a la siguiente fase, el N&amp;ACC recomendará al Equipo Administra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tivo</w:t>
      </w: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, quien luego recomendará al Consejo de Liderazgo de la Región que nos otorgue </w:t>
      </w:r>
      <w:r w:rsidR="0084725A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ser </w:t>
      </w: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una </w:t>
      </w:r>
      <w:r w:rsidRPr="00610789">
        <w:rPr>
          <w:rFonts w:asciiTheme="minorHAnsi" w:eastAsia="Times New Roman" w:hAnsiTheme="minorHAnsi"/>
          <w:bCs/>
          <w:color w:val="auto"/>
          <w:spacing w:val="0"/>
          <w:sz w:val="24"/>
          <w:szCs w:val="24"/>
          <w:lang w:val="es-ES"/>
        </w:rPr>
        <w:t xml:space="preserve">"Congregación en Formación" </w:t>
      </w:r>
      <w:r w:rsidRPr="00610789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(CIF) que se incluirá en el Anuario y directorio de la Iglesia Cristiana (Discípulos de Cristo).</w:t>
      </w:r>
    </w:p>
    <w:p w14:paraId="4986508C" w14:textId="77777777" w:rsidR="00BF7DEE" w:rsidRPr="00610789" w:rsidRDefault="00BF7DEE" w:rsidP="00BF7DEE">
      <w:pPr>
        <w:pStyle w:val="Heading2"/>
        <w:ind w:left="720"/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</w:p>
    <w:p w14:paraId="3A766046" w14:textId="752C7E4D" w:rsidR="00BA22BD" w:rsidRPr="00470B9D" w:rsidRDefault="00470B9D" w:rsidP="00470B9D">
      <w:pPr>
        <w:pStyle w:val="Heading2"/>
        <w:rPr>
          <w:rFonts w:asciiTheme="minorHAnsi" w:eastAsia="Times New Roman" w:hAnsiTheme="minorHAnsi"/>
          <w:b w:val="0"/>
          <w:color w:val="auto"/>
          <w:spacing w:val="0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Fase de </w:t>
      </w:r>
      <w:r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Nutrición </w:t>
      </w:r>
      <w:r w:rsidRPr="00470B9D">
        <w:rPr>
          <w:rFonts w:asciiTheme="minorHAnsi" w:eastAsia="Times New Roman" w:hAnsiTheme="minorHAnsi"/>
          <w:b w:val="0"/>
          <w:color w:val="auto"/>
          <w:spacing w:val="0"/>
          <w:lang w:val="es-ES"/>
        </w:rPr>
        <w:t>y Compromisos</w:t>
      </w:r>
      <w:r>
        <w:rPr>
          <w:rFonts w:asciiTheme="minorHAnsi" w:eastAsia="Times New Roman" w:hAnsiTheme="minorHAnsi"/>
          <w:b w:val="0"/>
          <w:color w:val="auto"/>
          <w:spacing w:val="0"/>
          <w:lang w:val="es-ES"/>
        </w:rPr>
        <w:t>:</w:t>
      </w:r>
      <w:r w:rsidRPr="00470B9D">
        <w:rPr>
          <w:rFonts w:asciiTheme="minorHAnsi" w:eastAsia="Times New Roman" w:hAnsiTheme="minorHAnsi"/>
          <w:b w:val="0"/>
          <w:color w:val="auto"/>
          <w:spacing w:val="0"/>
          <w:lang w:val="es-ES"/>
        </w:rPr>
        <w:t xml:space="preserve">   </w:t>
      </w:r>
    </w:p>
    <w:p w14:paraId="2B7F2ED9" w14:textId="0EF0861E" w:rsidR="00470B9D" w:rsidRPr="00470B9D" w:rsidRDefault="00470B9D" w:rsidP="00470B9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El N&amp;ACC nos asignará un </w:t>
      </w:r>
      <w:r w:rsidR="0022776A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contacto</w:t>
      </w: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 afiliado a nosotros, la Congregación.</w:t>
      </w:r>
    </w:p>
    <w:p w14:paraId="69CD8A0C" w14:textId="70101B4E" w:rsidR="00470B9D" w:rsidRPr="00470B9D" w:rsidRDefault="00470B9D" w:rsidP="00470B9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Si poseemos bienes raíces, presentaremos el título y el estado sin fines de lucro para su revisión.</w:t>
      </w:r>
    </w:p>
    <w:p w14:paraId="0E1EE931" w14:textId="14AD2AA6" w:rsidR="00470B9D" w:rsidRPr="00470B9D" w:rsidRDefault="00470B9D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Enmendaremos nuestra Constitución y Estatutos según sea necesario.</w:t>
      </w:r>
    </w:p>
    <w:p w14:paraId="4779194D" w14:textId="1114DE2C" w:rsidR="00470B9D" w:rsidRPr="00470B9D" w:rsidRDefault="00470B9D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Enviaremos copias de nuestros Artículos de Incorporación.</w:t>
      </w:r>
    </w:p>
    <w:p w14:paraId="2ECA40EF" w14:textId="01EE7B03" w:rsidR="00470B9D" w:rsidRPr="00470B9D" w:rsidRDefault="00470B9D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Una "Declaración de Misión" consistente con las afirmaciones del "Preámbulo" del Diseño de la Iglesia Cristiana (Discípulos de Cristo) será adoptada por nosotros, la Congregación.</w:t>
      </w:r>
    </w:p>
    <w:p w14:paraId="678C1382" w14:textId="73EA5ECC" w:rsidR="00470B9D" w:rsidRPr="00470B9D" w:rsidRDefault="00470B9D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Apoyaremos en oración y financieramente el trabajo de la Iglesia General y buscaremos crecer hacia un diezmo para el Fondo de Misión de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los </w:t>
      </w:r>
      <w:r w:rsidRPr="00470B9D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Discípulos.</w:t>
      </w:r>
    </w:p>
    <w:p w14:paraId="5537824D" w14:textId="77777777" w:rsidR="00470B9D" w:rsidRDefault="00470B9D" w:rsidP="00470B9D">
      <w:pPr>
        <w:pStyle w:val="ListParagraph"/>
        <w:numPr>
          <w:ilvl w:val="0"/>
          <w:numId w:val="35"/>
        </w:numPr>
        <w:rPr>
          <w:rFonts w:eastAsia="Times New Roman"/>
          <w:sz w:val="24"/>
          <w:szCs w:val="24"/>
          <w:lang w:val="es-ES"/>
        </w:rPr>
      </w:pPr>
      <w:r w:rsidRPr="00470B9D">
        <w:rPr>
          <w:rFonts w:eastAsia="Times New Roman"/>
          <w:sz w:val="24"/>
          <w:szCs w:val="24"/>
          <w:lang w:val="es-ES"/>
        </w:rPr>
        <w:t>Nuestro(s) pastor(es) buscará(n) reconocimiento(s) como ministro con la Iglesia Regional de Florida, a través de la Comisión de Ministerio (COM).</w:t>
      </w:r>
    </w:p>
    <w:p w14:paraId="3B58143F" w14:textId="6F2F98C4" w:rsidR="00470B9D" w:rsidRDefault="00470B9D" w:rsidP="00470B9D">
      <w:pPr>
        <w:pStyle w:val="ListParagraph"/>
        <w:numPr>
          <w:ilvl w:val="0"/>
          <w:numId w:val="35"/>
        </w:numPr>
        <w:rPr>
          <w:rFonts w:eastAsia="Times New Roman"/>
          <w:sz w:val="24"/>
          <w:szCs w:val="24"/>
          <w:lang w:val="es-ES"/>
        </w:rPr>
      </w:pPr>
      <w:r w:rsidRPr="00470B9D">
        <w:rPr>
          <w:rFonts w:eastAsia="Times New Roman"/>
          <w:sz w:val="24"/>
          <w:szCs w:val="24"/>
          <w:lang w:val="es-ES"/>
        </w:rPr>
        <w:t>Revelaremos a la Iglesia Regional de Florida nuestro estado/condición financiera.</w:t>
      </w:r>
    </w:p>
    <w:p w14:paraId="3AE13919" w14:textId="3BD799F6" w:rsidR="00BA22BD" w:rsidRPr="00470B9D" w:rsidRDefault="00470B9D" w:rsidP="00BA22BD">
      <w:pPr>
        <w:pStyle w:val="ListParagraph"/>
        <w:numPr>
          <w:ilvl w:val="0"/>
          <w:numId w:val="35"/>
        </w:numPr>
        <w:rPr>
          <w:rFonts w:eastAsia="Times New Roman"/>
          <w:sz w:val="24"/>
          <w:szCs w:val="24"/>
          <w:lang w:val="es-ES"/>
        </w:rPr>
      </w:pPr>
      <w:r w:rsidRPr="00470B9D">
        <w:rPr>
          <w:rFonts w:eastAsia="Times New Roman"/>
          <w:sz w:val="24"/>
          <w:szCs w:val="24"/>
          <w:lang w:val="es-ES"/>
        </w:rPr>
        <w:t>Nos comprometeremos a participar en la vida y el ministerio de la Iglesia Regional de Florida.</w:t>
      </w:r>
    </w:p>
    <w:p w14:paraId="6D58544A" w14:textId="41EEEBAC" w:rsidR="00BA22BD" w:rsidRPr="00CE3361" w:rsidRDefault="00CE3361" w:rsidP="00CE3361">
      <w:pPr>
        <w:rPr>
          <w:rFonts w:eastAsia="Times New Roman"/>
          <w:sz w:val="28"/>
          <w:szCs w:val="28"/>
          <w:lang w:val="es-ES"/>
        </w:rPr>
      </w:pPr>
      <w:r w:rsidRPr="00CE3361">
        <w:rPr>
          <w:rFonts w:eastAsia="Times New Roman"/>
          <w:sz w:val="28"/>
          <w:szCs w:val="28"/>
          <w:lang w:val="es-ES"/>
        </w:rPr>
        <w:t>Fase de Reconocimiento y Pacto</w:t>
      </w:r>
      <w:r>
        <w:rPr>
          <w:rFonts w:eastAsia="Times New Roman"/>
          <w:sz w:val="28"/>
          <w:szCs w:val="28"/>
          <w:lang w:val="es-ES"/>
        </w:rPr>
        <w:t>:</w:t>
      </w:r>
    </w:p>
    <w:p w14:paraId="249CFF83" w14:textId="7890585A" w:rsidR="006E448E" w:rsidRPr="006E448E" w:rsidRDefault="006E448E" w:rsidP="00442DC1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Nuestro liderazgo congregacional se reunirá con el Equipo Administrativo de la Iglesia Regional de Florida. Juntos firmaremos el documento "Afirmaciones del Pacto para </w:t>
      </w:r>
      <w:r w:rsidR="005C45D2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C</w:t>
      </w: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ongregaciones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A</w:t>
      </w: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filiadas" (adjunto a continuación) y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nos </w:t>
      </w: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presentaremos ante el Consejo de Liderazgo.</w:t>
      </w:r>
    </w:p>
    <w:p w14:paraId="40ADC708" w14:textId="6BB09826" w:rsidR="006E448E" w:rsidRPr="006E448E" w:rsidRDefault="006E448E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El Consejo de Liderazgo vota para recibirnos a nosotros, la Congregación, como una "Congregación Reconocida". [El </w:t>
      </w:r>
      <w: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 xml:space="preserve">estado del </w:t>
      </w: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Anuario de la Congregación también se cambia de "Congregación en Formación" a "Congregación Reconocida".]</w:t>
      </w:r>
    </w:p>
    <w:p w14:paraId="04CF700F" w14:textId="15AAF6BB" w:rsidR="006E448E" w:rsidRPr="006E448E" w:rsidRDefault="006E448E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Se establece una fecha para un servicio de "Pacto y Celebración".</w:t>
      </w:r>
    </w:p>
    <w:p w14:paraId="5E9C4401" w14:textId="7C8153B6" w:rsidR="006E448E" w:rsidRPr="006E448E" w:rsidRDefault="006E448E" w:rsidP="00BA22BD">
      <w:pPr>
        <w:pStyle w:val="Heading2"/>
        <w:numPr>
          <w:ilvl w:val="0"/>
          <w:numId w:val="35"/>
        </w:numPr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  <w:r w:rsidRPr="006E448E"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  <w:t>Nosotros, la Congregación, somos reconocidos oficialmente en la próxima Asamblea Regional de la Iglesia.</w:t>
      </w:r>
    </w:p>
    <w:p w14:paraId="4F4459A1" w14:textId="77777777" w:rsidR="00BA22BD" w:rsidRPr="006E448E" w:rsidRDefault="00BA22BD" w:rsidP="00BA22BD">
      <w:pPr>
        <w:pStyle w:val="Heading2"/>
        <w:rPr>
          <w:rFonts w:asciiTheme="minorHAnsi" w:eastAsia="Times New Roman" w:hAnsiTheme="minorHAnsi"/>
          <w:b w:val="0"/>
          <w:color w:val="auto"/>
          <w:spacing w:val="0"/>
          <w:sz w:val="24"/>
          <w:szCs w:val="24"/>
          <w:lang w:val="es-ES"/>
        </w:rPr>
      </w:pPr>
    </w:p>
    <w:p w14:paraId="0F9C0087" w14:textId="651BBBB8" w:rsidR="00BA22BD" w:rsidRPr="006E448E" w:rsidRDefault="00BA22BD" w:rsidP="00BA22BD">
      <w:pPr>
        <w:rPr>
          <w:rFonts w:eastAsia="Times New Roman"/>
          <w:caps/>
          <w:color w:val="B85A22" w:themeColor="accent2" w:themeShade="BF"/>
          <w:sz w:val="24"/>
          <w:szCs w:val="24"/>
          <w:lang w:val="es-ES"/>
        </w:rPr>
      </w:pPr>
    </w:p>
    <w:p w14:paraId="47D2FF6B" w14:textId="44C24BAB" w:rsidR="00A24BAD" w:rsidRPr="00DA6D20" w:rsidRDefault="000552A4" w:rsidP="00764EEC">
      <w:pPr>
        <w:spacing w:line="480" w:lineRule="auto"/>
        <w:rPr>
          <w:rFonts w:eastAsia="Times New Roman"/>
          <w:sz w:val="24"/>
          <w:szCs w:val="24"/>
          <w:lang w:val="es-ES"/>
        </w:rPr>
      </w:pPr>
      <w:r w:rsidRPr="000552A4">
        <w:rPr>
          <w:rFonts w:eastAsia="Times New Roman"/>
          <w:sz w:val="24"/>
          <w:szCs w:val="24"/>
          <w:lang w:val="es-ES"/>
        </w:rPr>
        <w:t>A través de esta solicitud, y después de haber evaluado las fases de acompañamiento para el discernimiento de la afiliación, nosotros</w:t>
      </w:r>
      <w:r w:rsidR="00764EEC" w:rsidRPr="000552A4">
        <w:rPr>
          <w:rFonts w:eastAsia="Times New Roman"/>
          <w:sz w:val="24"/>
          <w:szCs w:val="24"/>
          <w:lang w:val="es-ES"/>
        </w:rPr>
        <w:t xml:space="preserve"> </w:t>
      </w:r>
      <w:r w:rsidR="00591E71" w:rsidRPr="000552A4">
        <w:rPr>
          <w:rFonts w:eastAsia="Times New Roman"/>
          <w:sz w:val="24"/>
          <w:szCs w:val="24"/>
          <w:lang w:val="es-ES"/>
        </w:rPr>
        <w:t xml:space="preserve">________________________ </w:t>
      </w:r>
      <w:r w:rsidRPr="000552A4">
        <w:rPr>
          <w:rFonts w:eastAsia="Times New Roman"/>
          <w:sz w:val="24"/>
          <w:szCs w:val="24"/>
          <w:lang w:val="es-ES"/>
        </w:rPr>
        <w:t xml:space="preserve">(congregación), expresamos nuestro deseo de ser una parte vital del ministerio del Señor Jesucristo, tal como se expresa a través de la Iglesia Cristiana (Discípulos de Cristo). </w:t>
      </w:r>
    </w:p>
    <w:p w14:paraId="350184DC" w14:textId="7DFB8007" w:rsidR="00591E71" w:rsidRPr="000552A4" w:rsidRDefault="000552A4" w:rsidP="00A24BAD">
      <w:pPr>
        <w:rPr>
          <w:rFonts w:eastAsia="Times New Roman"/>
          <w:sz w:val="24"/>
          <w:szCs w:val="24"/>
          <w:lang w:val="es-ES"/>
        </w:rPr>
      </w:pPr>
      <w:r w:rsidRPr="000552A4">
        <w:rPr>
          <w:rFonts w:eastAsia="Times New Roman"/>
          <w:sz w:val="24"/>
          <w:szCs w:val="24"/>
          <w:lang w:val="es-ES"/>
        </w:rPr>
        <w:t>Firma</w:t>
      </w:r>
      <w:r w:rsidR="00764EEC" w:rsidRPr="000552A4">
        <w:rPr>
          <w:rFonts w:eastAsia="Times New Roman"/>
          <w:sz w:val="24"/>
          <w:szCs w:val="24"/>
          <w:lang w:val="es-ES"/>
        </w:rPr>
        <w:t>: ________________________________________ (Pastor</w:t>
      </w:r>
      <w:r w:rsidRPr="000552A4">
        <w:rPr>
          <w:rFonts w:eastAsia="Times New Roman"/>
          <w:sz w:val="24"/>
          <w:szCs w:val="24"/>
          <w:lang w:val="es-ES"/>
        </w:rPr>
        <w:t>/a</w:t>
      </w:r>
      <w:r w:rsidR="00764EEC" w:rsidRPr="000552A4">
        <w:rPr>
          <w:rFonts w:eastAsia="Times New Roman"/>
          <w:sz w:val="24"/>
          <w:szCs w:val="24"/>
          <w:lang w:val="es-ES"/>
        </w:rPr>
        <w:t>)</w:t>
      </w:r>
    </w:p>
    <w:p w14:paraId="478D2044" w14:textId="77777777" w:rsidR="003166BA" w:rsidRPr="000552A4" w:rsidRDefault="003166BA" w:rsidP="00A24BAD">
      <w:pPr>
        <w:rPr>
          <w:rFonts w:eastAsia="Times New Roman"/>
          <w:sz w:val="14"/>
          <w:szCs w:val="14"/>
          <w:lang w:val="es-ES"/>
        </w:rPr>
      </w:pPr>
    </w:p>
    <w:p w14:paraId="14608256" w14:textId="07F54CBD" w:rsidR="00764EEC" w:rsidRPr="000552A4" w:rsidRDefault="000552A4" w:rsidP="00A24BAD">
      <w:pPr>
        <w:rPr>
          <w:rFonts w:eastAsia="Times New Roman"/>
          <w:sz w:val="24"/>
          <w:szCs w:val="24"/>
          <w:lang w:val="es-ES"/>
        </w:rPr>
      </w:pPr>
      <w:r w:rsidRPr="000552A4">
        <w:rPr>
          <w:rFonts w:eastAsia="Times New Roman"/>
          <w:sz w:val="24"/>
          <w:szCs w:val="24"/>
          <w:lang w:val="es-ES"/>
        </w:rPr>
        <w:t>Firma</w:t>
      </w:r>
      <w:r w:rsidR="00764EEC" w:rsidRPr="000552A4">
        <w:rPr>
          <w:rFonts w:eastAsia="Times New Roman"/>
          <w:sz w:val="24"/>
          <w:szCs w:val="24"/>
          <w:lang w:val="es-ES"/>
        </w:rPr>
        <w:t>: ________________________________________ (</w:t>
      </w:r>
      <w:r w:rsidRPr="000552A4">
        <w:rPr>
          <w:rFonts w:eastAsia="Times New Roman"/>
          <w:sz w:val="24"/>
          <w:szCs w:val="24"/>
          <w:lang w:val="es-ES"/>
        </w:rPr>
        <w:t>Representante Congregacional)</w:t>
      </w:r>
    </w:p>
    <w:p w14:paraId="1B567496" w14:textId="77777777" w:rsidR="003166BA" w:rsidRPr="000552A4" w:rsidRDefault="003166BA" w:rsidP="00A24BAD">
      <w:pPr>
        <w:rPr>
          <w:rFonts w:eastAsia="Times New Roman"/>
          <w:sz w:val="14"/>
          <w:szCs w:val="14"/>
          <w:lang w:val="es-ES"/>
        </w:rPr>
      </w:pPr>
    </w:p>
    <w:p w14:paraId="46260E35" w14:textId="63D4507A" w:rsidR="00764EEC" w:rsidRPr="00734917" w:rsidRDefault="000552A4" w:rsidP="00A24BAD">
      <w:pPr>
        <w:rPr>
          <w:rFonts w:eastAsia="Times New Roman"/>
          <w:sz w:val="24"/>
          <w:szCs w:val="24"/>
          <w:lang w:val="es-ES"/>
        </w:rPr>
      </w:pPr>
      <w:r w:rsidRPr="00734917">
        <w:rPr>
          <w:rFonts w:eastAsia="Times New Roman"/>
          <w:sz w:val="24"/>
          <w:szCs w:val="24"/>
          <w:lang w:val="es-ES"/>
        </w:rPr>
        <w:t>Fecha</w:t>
      </w:r>
      <w:r w:rsidR="00764EEC" w:rsidRPr="00734917">
        <w:rPr>
          <w:rFonts w:eastAsia="Times New Roman"/>
          <w:sz w:val="24"/>
          <w:szCs w:val="24"/>
          <w:lang w:val="es-ES"/>
        </w:rPr>
        <w:t>:  _________________________________________</w:t>
      </w:r>
    </w:p>
    <w:p w14:paraId="0601039D" w14:textId="77777777" w:rsidR="009B7A9C" w:rsidRPr="00734917" w:rsidRDefault="009B7A9C" w:rsidP="00764EEC">
      <w:pPr>
        <w:jc w:val="center"/>
        <w:rPr>
          <w:rFonts w:eastAsia="Times New Roman"/>
          <w:caps/>
          <w:color w:val="C00000"/>
          <w:sz w:val="10"/>
          <w:szCs w:val="10"/>
          <w:lang w:val="es-ES"/>
        </w:rPr>
      </w:pPr>
    </w:p>
    <w:p w14:paraId="174B7B12" w14:textId="45BD3203" w:rsidR="007C66C8" w:rsidRPr="00734917" w:rsidRDefault="007C66C8">
      <w:pPr>
        <w:rPr>
          <w:rFonts w:eastAsia="Times New Roman"/>
          <w:caps/>
          <w:color w:val="C00000"/>
          <w:sz w:val="32"/>
          <w:szCs w:val="32"/>
          <w:lang w:val="es-ES"/>
        </w:rPr>
      </w:pPr>
      <w:r w:rsidRPr="00734917">
        <w:rPr>
          <w:rFonts w:eastAsia="Times New Roman"/>
          <w:caps/>
          <w:color w:val="C00000"/>
          <w:sz w:val="32"/>
          <w:szCs w:val="32"/>
          <w:lang w:val="es-ES"/>
        </w:rPr>
        <w:br w:type="page"/>
      </w:r>
    </w:p>
    <w:p w14:paraId="1DC70FB3" w14:textId="64A7EA29" w:rsidR="00734917" w:rsidRPr="00734917" w:rsidRDefault="00734917" w:rsidP="00764EEC">
      <w:pPr>
        <w:jc w:val="center"/>
        <w:rPr>
          <w:rFonts w:eastAsia="Times New Roman"/>
          <w:caps/>
          <w:color w:val="C00000"/>
          <w:sz w:val="32"/>
          <w:szCs w:val="32"/>
          <w:lang w:val="es-ES"/>
        </w:rPr>
      </w:pPr>
      <w:r w:rsidRPr="00734917">
        <w:rPr>
          <w:rFonts w:eastAsia="Times New Roman"/>
          <w:caps/>
          <w:color w:val="C00000"/>
          <w:sz w:val="32"/>
          <w:szCs w:val="32"/>
          <w:lang w:val="es-ES"/>
        </w:rPr>
        <w:lastRenderedPageBreak/>
        <w:t>AFIRMACIONES DE PACTO PARA CONGREGACIONES AFILIADAS</w:t>
      </w:r>
    </w:p>
    <w:p w14:paraId="7CC9D0CA" w14:textId="1FF888BF" w:rsidR="00747084" w:rsidRPr="00DA6D20" w:rsidRDefault="00734917" w:rsidP="003813F9">
      <w:pPr>
        <w:jc w:val="center"/>
        <w:rPr>
          <w:rFonts w:eastAsia="Times New Roman"/>
          <w:sz w:val="28"/>
          <w:szCs w:val="28"/>
          <w:lang w:val="es-ES"/>
        </w:rPr>
      </w:pPr>
      <w:r w:rsidRPr="00734917">
        <w:rPr>
          <w:rFonts w:eastAsia="Times New Roman"/>
          <w:sz w:val="28"/>
          <w:szCs w:val="28"/>
          <w:lang w:val="es-ES"/>
        </w:rPr>
        <w:t>Habiendo sido guiados por Dios a la comunión de iglesias conocida</w:t>
      </w:r>
      <w:r w:rsidR="00E82211">
        <w:rPr>
          <w:rFonts w:eastAsia="Times New Roman"/>
          <w:sz w:val="28"/>
          <w:szCs w:val="28"/>
          <w:lang w:val="es-ES"/>
        </w:rPr>
        <w:t>s</w:t>
      </w:r>
      <w:r w:rsidRPr="00734917">
        <w:rPr>
          <w:rFonts w:eastAsia="Times New Roman"/>
          <w:sz w:val="28"/>
          <w:szCs w:val="28"/>
          <w:lang w:val="es-ES"/>
        </w:rPr>
        <w:t xml:space="preserve"> como la Iglesia Cristiana (Discípulos de Cristo), nosotros, los líderes de la Región de los Discípulos de Florida y los líderes de (</w:t>
      </w:r>
      <w:r w:rsidRPr="00734917">
        <w:rPr>
          <w:rFonts w:eastAsia="Times New Roman"/>
          <w:color w:val="B85A22" w:themeColor="accent2" w:themeShade="BF"/>
          <w:sz w:val="28"/>
          <w:szCs w:val="28"/>
          <w:u w:val="single"/>
          <w:lang w:val="es-ES"/>
        </w:rPr>
        <w:t>inserte el nombre de la iglesia</w:t>
      </w:r>
      <w:r w:rsidRPr="00734917">
        <w:rPr>
          <w:rFonts w:eastAsia="Times New Roman"/>
          <w:sz w:val="28"/>
          <w:szCs w:val="28"/>
          <w:lang w:val="es-ES"/>
        </w:rPr>
        <w:t xml:space="preserve">) acordamos vivir en pacto con todas las congregaciones y expresiones de la Iglesia Cristiana (Discípulos de Cristo). </w:t>
      </w:r>
      <w:r w:rsidRPr="00DA6D20">
        <w:rPr>
          <w:rFonts w:eastAsia="Times New Roman"/>
          <w:sz w:val="28"/>
          <w:szCs w:val="28"/>
          <w:lang w:val="es-ES"/>
        </w:rPr>
        <w:t>Juntos, ejerceremos las responsabilidades y privilegios, así como disfrutaremos de los beneficios de ser Discípulos.</w:t>
      </w:r>
    </w:p>
    <w:p w14:paraId="0184E561" w14:textId="77777777" w:rsidR="0023428E" w:rsidRPr="00DA6D20" w:rsidRDefault="0023428E" w:rsidP="00BF7DEE">
      <w:pPr>
        <w:pStyle w:val="Heading1"/>
        <w:rPr>
          <w:color w:val="B85A22" w:themeColor="accent2" w:themeShade="BF"/>
          <w:lang w:val="es-ES"/>
        </w:rPr>
      </w:pPr>
    </w:p>
    <w:p w14:paraId="03FC612A" w14:textId="2292638A" w:rsidR="003E58E1" w:rsidRPr="00DA6D20" w:rsidRDefault="0083786D" w:rsidP="0023428E">
      <w:pPr>
        <w:pStyle w:val="Heading1"/>
        <w:jc w:val="center"/>
        <w:rPr>
          <w:rFonts w:eastAsia="Times New Roman"/>
          <w:color w:val="B85A22" w:themeColor="accent2" w:themeShade="BF"/>
          <w:lang w:val="es-ES"/>
        </w:rPr>
      </w:pPr>
      <w:r w:rsidRPr="00DA6D20">
        <w:rPr>
          <w:color w:val="B85A22" w:themeColor="accent2" w:themeShade="BF"/>
          <w:lang w:val="es-ES"/>
        </w:rPr>
        <w:t>COMO</w:t>
      </w:r>
      <w:r w:rsidR="003E58E1" w:rsidRPr="00DA6D20">
        <w:rPr>
          <w:color w:val="B85A22" w:themeColor="accent2" w:themeShade="BF"/>
          <w:lang w:val="es-ES"/>
        </w:rPr>
        <w:t xml:space="preserve"> congrega</w:t>
      </w:r>
      <w:r w:rsidRPr="00DA6D20">
        <w:rPr>
          <w:color w:val="B85A22" w:themeColor="accent2" w:themeShade="BF"/>
          <w:lang w:val="es-ES"/>
        </w:rPr>
        <w:t>C</w:t>
      </w:r>
      <w:r w:rsidR="003E58E1" w:rsidRPr="00DA6D20">
        <w:rPr>
          <w:color w:val="B85A22" w:themeColor="accent2" w:themeShade="BF"/>
          <w:lang w:val="es-ES"/>
        </w:rPr>
        <w:t>ion:</w:t>
      </w:r>
    </w:p>
    <w:p w14:paraId="058E2F6E" w14:textId="280E8B46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Apoyaremos la misión de toda la iglesia a través de contribuciones financieras al Fondo de Misión de los Discípulos y Ofrendas de Días Especiales.</w:t>
      </w:r>
    </w:p>
    <w:p w14:paraId="1ABB92DC" w14:textId="44D24C87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Participaremos en el Consejo de Liderazgo Regional apropiado, talleres, retiros y asambleas, inclu</w:t>
      </w:r>
      <w:r>
        <w:rPr>
          <w:rFonts w:eastAsia="Times New Roman"/>
          <w:sz w:val="28"/>
          <w:szCs w:val="28"/>
          <w:lang w:val="es-ES"/>
        </w:rPr>
        <w:t>yen</w:t>
      </w:r>
      <w:r w:rsidRPr="0083786D">
        <w:rPr>
          <w:rFonts w:eastAsia="Times New Roman"/>
          <w:sz w:val="28"/>
          <w:szCs w:val="28"/>
          <w:lang w:val="es-ES"/>
        </w:rPr>
        <w:t>do el nombramiento de un representante de nuestra congregación para servir en el Consejo de Liderazgo.</w:t>
      </w:r>
    </w:p>
    <w:p w14:paraId="7E64A39B" w14:textId="1A260A05" w:rsid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Cuando sea posible, participaremos en eventos de toda la iglesia, incluyendo la Asamblea General, las Asambleas Cua</w:t>
      </w:r>
      <w:r>
        <w:rPr>
          <w:rFonts w:eastAsia="Times New Roman"/>
          <w:sz w:val="28"/>
          <w:szCs w:val="28"/>
          <w:lang w:val="es-ES"/>
        </w:rPr>
        <w:t>trienales</w:t>
      </w:r>
      <w:r w:rsidRPr="0083786D">
        <w:rPr>
          <w:rFonts w:eastAsia="Times New Roman"/>
          <w:sz w:val="28"/>
          <w:szCs w:val="28"/>
          <w:lang w:val="es-ES"/>
        </w:rPr>
        <w:t xml:space="preserve"> para Mujeres y los Eventos del Ministerio de Nueva</w:t>
      </w:r>
      <w:r>
        <w:rPr>
          <w:rFonts w:eastAsia="Times New Roman"/>
          <w:sz w:val="28"/>
          <w:szCs w:val="28"/>
          <w:lang w:val="es-ES"/>
        </w:rPr>
        <w:t>s</w:t>
      </w:r>
      <w:r w:rsidRPr="0083786D">
        <w:rPr>
          <w:rFonts w:eastAsia="Times New Roman"/>
          <w:sz w:val="28"/>
          <w:szCs w:val="28"/>
          <w:lang w:val="es-ES"/>
        </w:rPr>
        <w:t xml:space="preserve"> Iglesia</w:t>
      </w:r>
      <w:r>
        <w:rPr>
          <w:rFonts w:eastAsia="Times New Roman"/>
          <w:sz w:val="28"/>
          <w:szCs w:val="28"/>
          <w:lang w:val="es-ES"/>
        </w:rPr>
        <w:t>s</w:t>
      </w:r>
      <w:r w:rsidRPr="0083786D">
        <w:rPr>
          <w:rFonts w:eastAsia="Times New Roman"/>
          <w:sz w:val="28"/>
          <w:szCs w:val="28"/>
          <w:lang w:val="es-ES"/>
        </w:rPr>
        <w:t>.</w:t>
      </w:r>
    </w:p>
    <w:p w14:paraId="405B112C" w14:textId="3A93A419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 xml:space="preserve">Continuaremos aprendiendo sobre lo que significa ser un </w:t>
      </w:r>
      <w:r>
        <w:rPr>
          <w:rFonts w:eastAsia="Times New Roman"/>
          <w:sz w:val="28"/>
          <w:szCs w:val="28"/>
          <w:lang w:val="es-ES"/>
        </w:rPr>
        <w:t>D</w:t>
      </w:r>
      <w:r w:rsidRPr="0083786D">
        <w:rPr>
          <w:rFonts w:eastAsia="Times New Roman"/>
          <w:sz w:val="28"/>
          <w:szCs w:val="28"/>
          <w:lang w:val="es-ES"/>
        </w:rPr>
        <w:t>iscípulo y ayudaremos a nuestros miembros y participantes a aprender sobre nuestros valores comunes.</w:t>
      </w:r>
    </w:p>
    <w:p w14:paraId="7788C92A" w14:textId="084E4BCD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Oraremos por otras congregaciones Discípulos, líderes y misioneros</w:t>
      </w:r>
      <w:r>
        <w:rPr>
          <w:rFonts w:eastAsia="Times New Roman"/>
          <w:sz w:val="28"/>
          <w:szCs w:val="28"/>
          <w:lang w:val="es-ES"/>
        </w:rPr>
        <w:t>/as</w:t>
      </w:r>
      <w:r w:rsidRPr="0083786D">
        <w:rPr>
          <w:rFonts w:eastAsia="Times New Roman"/>
          <w:sz w:val="28"/>
          <w:szCs w:val="28"/>
          <w:lang w:val="es-ES"/>
        </w:rPr>
        <w:t xml:space="preserve"> en sus diversas expresiones (local, regional y general).</w:t>
      </w:r>
    </w:p>
    <w:p w14:paraId="7481A120" w14:textId="45D97365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Nos comprometeremos a presentar informes anuales para el Anuario y los enviaremos a la Oficina Regional. Nuestro</w:t>
      </w:r>
      <w:r>
        <w:rPr>
          <w:rFonts w:eastAsia="Times New Roman"/>
          <w:sz w:val="28"/>
          <w:szCs w:val="28"/>
          <w:lang w:val="es-ES"/>
        </w:rPr>
        <w:t>/a</w:t>
      </w:r>
      <w:r w:rsidRPr="0083786D">
        <w:rPr>
          <w:rFonts w:eastAsia="Times New Roman"/>
          <w:sz w:val="28"/>
          <w:szCs w:val="28"/>
          <w:lang w:val="es-ES"/>
        </w:rPr>
        <w:t xml:space="preserve"> Pastor</w:t>
      </w:r>
      <w:r>
        <w:rPr>
          <w:rFonts w:eastAsia="Times New Roman"/>
          <w:sz w:val="28"/>
          <w:szCs w:val="28"/>
          <w:lang w:val="es-ES"/>
        </w:rPr>
        <w:t>/a</w:t>
      </w:r>
      <w:r w:rsidRPr="0083786D">
        <w:rPr>
          <w:rFonts w:eastAsia="Times New Roman"/>
          <w:sz w:val="28"/>
          <w:szCs w:val="28"/>
          <w:lang w:val="es-ES"/>
        </w:rPr>
        <w:t xml:space="preserve"> se comprometerá a presentar formularios anuales </w:t>
      </w:r>
      <w:r>
        <w:rPr>
          <w:rFonts w:eastAsia="Times New Roman"/>
          <w:sz w:val="28"/>
          <w:szCs w:val="28"/>
          <w:lang w:val="es-ES"/>
        </w:rPr>
        <w:t xml:space="preserve">de </w:t>
      </w:r>
      <w:r w:rsidR="00602382">
        <w:rPr>
          <w:rFonts w:eastAsia="Times New Roman"/>
          <w:sz w:val="28"/>
          <w:szCs w:val="28"/>
          <w:lang w:val="es-ES"/>
        </w:rPr>
        <w:t>e</w:t>
      </w:r>
      <w:r>
        <w:rPr>
          <w:rFonts w:eastAsia="Times New Roman"/>
          <w:sz w:val="28"/>
          <w:szCs w:val="28"/>
          <w:lang w:val="es-ES"/>
        </w:rPr>
        <w:t>status (standing)</w:t>
      </w:r>
      <w:r w:rsidRPr="0083786D">
        <w:rPr>
          <w:rFonts w:eastAsia="Times New Roman"/>
          <w:sz w:val="28"/>
          <w:szCs w:val="28"/>
          <w:lang w:val="es-ES"/>
        </w:rPr>
        <w:t xml:space="preserve"> a la Oficina Regional / COM, para mantener a los clérigos discípulos </w:t>
      </w:r>
      <w:r>
        <w:rPr>
          <w:rFonts w:eastAsia="Times New Roman"/>
          <w:sz w:val="28"/>
          <w:szCs w:val="28"/>
          <w:lang w:val="es-ES"/>
        </w:rPr>
        <w:t>activos</w:t>
      </w:r>
      <w:r w:rsidRPr="0083786D">
        <w:rPr>
          <w:rFonts w:eastAsia="Times New Roman"/>
          <w:sz w:val="28"/>
          <w:szCs w:val="28"/>
          <w:lang w:val="es-ES"/>
        </w:rPr>
        <w:t>. Nuestro</w:t>
      </w:r>
      <w:r>
        <w:rPr>
          <w:rFonts w:eastAsia="Times New Roman"/>
          <w:sz w:val="28"/>
          <w:szCs w:val="28"/>
          <w:lang w:val="es-ES"/>
        </w:rPr>
        <w:t>/a</w:t>
      </w:r>
      <w:r w:rsidRPr="0083786D">
        <w:rPr>
          <w:rFonts w:eastAsia="Times New Roman"/>
          <w:sz w:val="28"/>
          <w:szCs w:val="28"/>
          <w:lang w:val="es-ES"/>
        </w:rPr>
        <w:t xml:space="preserve"> pastor</w:t>
      </w:r>
      <w:r>
        <w:rPr>
          <w:rFonts w:eastAsia="Times New Roman"/>
          <w:sz w:val="28"/>
          <w:szCs w:val="28"/>
          <w:lang w:val="es-ES"/>
        </w:rPr>
        <w:t>/a</w:t>
      </w:r>
      <w:r w:rsidRPr="0083786D">
        <w:rPr>
          <w:rFonts w:eastAsia="Times New Roman"/>
          <w:sz w:val="28"/>
          <w:szCs w:val="28"/>
          <w:lang w:val="es-ES"/>
        </w:rPr>
        <w:t xml:space="preserve"> también asistirá a la capacitación según sea necesario, inclu</w:t>
      </w:r>
      <w:r>
        <w:rPr>
          <w:rFonts w:eastAsia="Times New Roman"/>
          <w:sz w:val="28"/>
          <w:szCs w:val="28"/>
          <w:lang w:val="es-ES"/>
        </w:rPr>
        <w:t>yendo</w:t>
      </w:r>
      <w:r w:rsidRPr="0083786D">
        <w:rPr>
          <w:rFonts w:eastAsia="Times New Roman"/>
          <w:sz w:val="28"/>
          <w:szCs w:val="28"/>
          <w:lang w:val="es-ES"/>
        </w:rPr>
        <w:t xml:space="preserve"> la capacitación </w:t>
      </w:r>
      <w:r>
        <w:rPr>
          <w:rFonts w:eastAsia="Times New Roman"/>
          <w:sz w:val="28"/>
          <w:szCs w:val="28"/>
          <w:lang w:val="es-ES"/>
        </w:rPr>
        <w:t>de</w:t>
      </w:r>
      <w:r w:rsidRPr="0083786D">
        <w:rPr>
          <w:rFonts w:eastAsia="Times New Roman"/>
          <w:sz w:val="28"/>
          <w:szCs w:val="28"/>
          <w:lang w:val="es-ES"/>
        </w:rPr>
        <w:t xml:space="preserve"> </w:t>
      </w:r>
      <w:r>
        <w:rPr>
          <w:rFonts w:eastAsia="Times New Roman"/>
          <w:sz w:val="28"/>
          <w:szCs w:val="28"/>
          <w:lang w:val="es-ES"/>
        </w:rPr>
        <w:t>L</w:t>
      </w:r>
      <w:r w:rsidRPr="0083786D">
        <w:rPr>
          <w:rFonts w:eastAsia="Times New Roman"/>
          <w:sz w:val="28"/>
          <w:szCs w:val="28"/>
          <w:lang w:val="es-ES"/>
        </w:rPr>
        <w:t xml:space="preserve">ímites </w:t>
      </w:r>
      <w:r>
        <w:rPr>
          <w:rFonts w:eastAsia="Times New Roman"/>
          <w:sz w:val="28"/>
          <w:szCs w:val="28"/>
          <w:lang w:val="es-ES"/>
        </w:rPr>
        <w:t>S</w:t>
      </w:r>
      <w:r w:rsidRPr="0083786D">
        <w:rPr>
          <w:rFonts w:eastAsia="Times New Roman"/>
          <w:sz w:val="28"/>
          <w:szCs w:val="28"/>
          <w:lang w:val="es-ES"/>
        </w:rPr>
        <w:t>aludables (</w:t>
      </w:r>
      <w:proofErr w:type="spellStart"/>
      <w:r w:rsidR="005E04B9">
        <w:rPr>
          <w:rFonts w:eastAsia="Times New Roman"/>
          <w:sz w:val="28"/>
          <w:szCs w:val="28"/>
          <w:lang w:val="es-ES"/>
        </w:rPr>
        <w:t>Boundaries</w:t>
      </w:r>
      <w:proofErr w:type="spellEnd"/>
      <w:r w:rsidR="005E04B9">
        <w:rPr>
          <w:rFonts w:eastAsia="Times New Roman"/>
          <w:sz w:val="28"/>
          <w:szCs w:val="28"/>
          <w:lang w:val="es-ES"/>
        </w:rPr>
        <w:t xml:space="preserve"> - </w:t>
      </w:r>
      <w:r w:rsidRPr="0083786D">
        <w:rPr>
          <w:rFonts w:eastAsia="Times New Roman"/>
          <w:sz w:val="28"/>
          <w:szCs w:val="28"/>
          <w:lang w:val="es-ES"/>
        </w:rPr>
        <w:t xml:space="preserve">cada 5 años) y el </w:t>
      </w:r>
      <w:r>
        <w:rPr>
          <w:rFonts w:eastAsia="Times New Roman"/>
          <w:sz w:val="28"/>
          <w:szCs w:val="28"/>
          <w:lang w:val="es-ES"/>
        </w:rPr>
        <w:t>A</w:t>
      </w:r>
      <w:r w:rsidRPr="0083786D">
        <w:rPr>
          <w:rFonts w:eastAsia="Times New Roman"/>
          <w:sz w:val="28"/>
          <w:szCs w:val="28"/>
          <w:lang w:val="es-ES"/>
        </w:rPr>
        <w:t xml:space="preserve">ntirracismo / </w:t>
      </w:r>
      <w:proofErr w:type="gramStart"/>
      <w:r w:rsidR="002A4E24">
        <w:rPr>
          <w:rFonts w:eastAsia="Times New Roman"/>
          <w:sz w:val="28"/>
          <w:szCs w:val="28"/>
          <w:lang w:val="es-ES"/>
        </w:rPr>
        <w:t>P</w:t>
      </w:r>
      <w:r w:rsidRPr="0083786D">
        <w:rPr>
          <w:rFonts w:eastAsia="Times New Roman"/>
          <w:sz w:val="28"/>
          <w:szCs w:val="28"/>
          <w:lang w:val="es-ES"/>
        </w:rPr>
        <w:t xml:space="preserve">ro </w:t>
      </w:r>
      <w:r w:rsidR="002A4E24">
        <w:rPr>
          <w:rFonts w:eastAsia="Times New Roman"/>
          <w:sz w:val="28"/>
          <w:szCs w:val="28"/>
          <w:lang w:val="es-ES"/>
        </w:rPr>
        <w:t>R</w:t>
      </w:r>
      <w:r w:rsidRPr="0083786D">
        <w:rPr>
          <w:rFonts w:eastAsia="Times New Roman"/>
          <w:sz w:val="28"/>
          <w:szCs w:val="28"/>
          <w:lang w:val="es-ES"/>
        </w:rPr>
        <w:t>econciliación</w:t>
      </w:r>
      <w:proofErr w:type="gramEnd"/>
      <w:r w:rsidRPr="0083786D">
        <w:rPr>
          <w:rFonts w:eastAsia="Times New Roman"/>
          <w:sz w:val="28"/>
          <w:szCs w:val="28"/>
          <w:lang w:val="es-ES"/>
        </w:rPr>
        <w:t xml:space="preserve"> (cada 5 años).</w:t>
      </w:r>
    </w:p>
    <w:p w14:paraId="5F7DCFAA" w14:textId="7B5A81AB" w:rsidR="0083786D" w:rsidRPr="0083786D" w:rsidRDefault="0083786D" w:rsidP="00C71454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 xml:space="preserve">Crearemos o modificaremos </w:t>
      </w:r>
      <w:r>
        <w:rPr>
          <w:rFonts w:eastAsia="Times New Roman"/>
          <w:sz w:val="28"/>
          <w:szCs w:val="28"/>
          <w:lang w:val="es-ES"/>
        </w:rPr>
        <w:t xml:space="preserve">los </w:t>
      </w:r>
      <w:r w:rsidRPr="0083786D">
        <w:rPr>
          <w:rFonts w:eastAsia="Times New Roman"/>
          <w:sz w:val="28"/>
          <w:szCs w:val="28"/>
          <w:lang w:val="es-ES"/>
        </w:rPr>
        <w:t>documentos de gobierno para reflejar nuestra afiliación con la Iglesia Cristiana (DOC) y para cumplir con los requisitos locales, estatales y federales para las organizaciones religiosas.</w:t>
      </w:r>
    </w:p>
    <w:p w14:paraId="238E0F36" w14:textId="77777777" w:rsidR="0023428E" w:rsidRPr="0083786D" w:rsidRDefault="0023428E" w:rsidP="004A5619">
      <w:pPr>
        <w:pStyle w:val="Heading1"/>
        <w:rPr>
          <w:color w:val="B85A22" w:themeColor="accent2" w:themeShade="BF"/>
          <w:lang w:val="es-ES"/>
        </w:rPr>
      </w:pPr>
    </w:p>
    <w:p w14:paraId="052B1F70" w14:textId="77777777" w:rsidR="0023428E" w:rsidRPr="0083786D" w:rsidRDefault="0023428E" w:rsidP="004A5619">
      <w:pPr>
        <w:pStyle w:val="Heading1"/>
        <w:rPr>
          <w:color w:val="B85A22" w:themeColor="accent2" w:themeShade="BF"/>
          <w:lang w:val="es-ES"/>
        </w:rPr>
      </w:pPr>
    </w:p>
    <w:p w14:paraId="7E9A7679" w14:textId="3C466CF8" w:rsidR="004A5619" w:rsidRPr="0083786D" w:rsidRDefault="0083786D" w:rsidP="0023428E">
      <w:pPr>
        <w:pStyle w:val="Heading1"/>
        <w:jc w:val="center"/>
        <w:rPr>
          <w:rFonts w:eastAsia="Times New Roman"/>
          <w:color w:val="B85A22" w:themeColor="accent2" w:themeShade="BF"/>
          <w:lang w:val="es-ES"/>
        </w:rPr>
      </w:pPr>
      <w:r w:rsidRPr="0083786D">
        <w:rPr>
          <w:color w:val="B85A22" w:themeColor="accent2" w:themeShade="BF"/>
          <w:lang w:val="es-ES"/>
        </w:rPr>
        <w:t>COMO IGLESIA REGIONAL</w:t>
      </w:r>
      <w:r w:rsidR="004A5619" w:rsidRPr="0083786D">
        <w:rPr>
          <w:color w:val="B85A22" w:themeColor="accent2" w:themeShade="BF"/>
          <w:lang w:val="es-ES"/>
        </w:rPr>
        <w:t>:</w:t>
      </w:r>
    </w:p>
    <w:p w14:paraId="692D33BF" w14:textId="2196BEDD" w:rsidR="0083786D" w:rsidRPr="0083786D" w:rsidRDefault="0083786D" w:rsidP="004A5619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Trabajaremos para invitar e incluir a la congregación en todos los talleres y asambleas.</w:t>
      </w:r>
    </w:p>
    <w:p w14:paraId="110999E5" w14:textId="2931CFFB" w:rsidR="0083786D" w:rsidRPr="0083786D" w:rsidRDefault="0083786D" w:rsidP="004A5619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Buscaremos incluir participantes congregacionales como oficiales y voluntarios en la vida y el trabajo de la Iglesia Regional y General.</w:t>
      </w:r>
    </w:p>
    <w:p w14:paraId="694DF4A3" w14:textId="4AC0C420" w:rsidR="0083786D" w:rsidRPr="0083786D" w:rsidRDefault="0083786D" w:rsidP="004A5619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>Proporcionaremos orientación cuando la congregación entre en períodos de transición, y acompañaremos a la congregación en tiempos de planificación para el futuro o enfrentando una crisis.</w:t>
      </w:r>
    </w:p>
    <w:p w14:paraId="6AF836F1" w14:textId="2DDC8D84" w:rsidR="0083786D" w:rsidRPr="0083786D" w:rsidRDefault="0083786D" w:rsidP="004A5619">
      <w:pPr>
        <w:rPr>
          <w:rFonts w:eastAsia="Times New Roman"/>
          <w:sz w:val="28"/>
          <w:szCs w:val="28"/>
          <w:lang w:val="es-ES"/>
        </w:rPr>
      </w:pPr>
      <w:r w:rsidRPr="0083786D">
        <w:rPr>
          <w:rFonts w:eastAsia="Times New Roman"/>
          <w:sz w:val="28"/>
          <w:szCs w:val="28"/>
          <w:lang w:val="es-ES"/>
        </w:rPr>
        <w:t xml:space="preserve">Alentaremos a otras congregaciones de </w:t>
      </w:r>
      <w:r>
        <w:rPr>
          <w:rFonts w:eastAsia="Times New Roman"/>
          <w:sz w:val="28"/>
          <w:szCs w:val="28"/>
          <w:lang w:val="es-ES"/>
        </w:rPr>
        <w:t xml:space="preserve">los </w:t>
      </w:r>
      <w:r w:rsidRPr="0083786D">
        <w:rPr>
          <w:rFonts w:eastAsia="Times New Roman"/>
          <w:sz w:val="28"/>
          <w:szCs w:val="28"/>
          <w:lang w:val="es-ES"/>
        </w:rPr>
        <w:t>Discípulos a buscar compañerismo y relación con usted.</w:t>
      </w:r>
    </w:p>
    <w:p w14:paraId="49CC6D70" w14:textId="5ADB8DFF" w:rsidR="004A5619" w:rsidRPr="0083786D" w:rsidRDefault="004A5619" w:rsidP="00C71454">
      <w:pPr>
        <w:rPr>
          <w:rFonts w:eastAsia="Times New Roman"/>
          <w:lang w:val="es-ES"/>
        </w:rPr>
      </w:pPr>
    </w:p>
    <w:p w14:paraId="310824AF" w14:textId="0240379F" w:rsidR="009B7A9C" w:rsidRPr="0083786D" w:rsidRDefault="0083786D" w:rsidP="009B7A9C">
      <w:pPr>
        <w:rPr>
          <w:rFonts w:eastAsia="Times New Roman"/>
          <w:sz w:val="24"/>
          <w:szCs w:val="24"/>
          <w:lang w:val="es-ES"/>
        </w:rPr>
      </w:pPr>
      <w:r w:rsidRPr="0083786D">
        <w:rPr>
          <w:rFonts w:eastAsia="Times New Roman"/>
          <w:sz w:val="24"/>
          <w:szCs w:val="24"/>
          <w:lang w:val="es-ES"/>
        </w:rPr>
        <w:t>Firma</w:t>
      </w:r>
      <w:r w:rsidR="009B7A9C" w:rsidRPr="0083786D">
        <w:rPr>
          <w:rFonts w:eastAsia="Times New Roman"/>
          <w:sz w:val="24"/>
          <w:szCs w:val="24"/>
          <w:lang w:val="es-ES"/>
        </w:rPr>
        <w:t>: ________________________________________ (Pastor</w:t>
      </w:r>
      <w:r w:rsidRPr="0083786D">
        <w:rPr>
          <w:rFonts w:eastAsia="Times New Roman"/>
          <w:sz w:val="24"/>
          <w:szCs w:val="24"/>
          <w:lang w:val="es-ES"/>
        </w:rPr>
        <w:t>/a</w:t>
      </w:r>
      <w:r w:rsidR="009B7A9C" w:rsidRPr="0083786D">
        <w:rPr>
          <w:rFonts w:eastAsia="Times New Roman"/>
          <w:sz w:val="24"/>
          <w:szCs w:val="24"/>
          <w:lang w:val="es-ES"/>
        </w:rPr>
        <w:t>)</w:t>
      </w:r>
    </w:p>
    <w:p w14:paraId="20741C7A" w14:textId="77777777" w:rsidR="009B7A9C" w:rsidRPr="0083786D" w:rsidRDefault="009B7A9C" w:rsidP="009B7A9C">
      <w:pPr>
        <w:rPr>
          <w:rFonts w:eastAsia="Times New Roman"/>
          <w:sz w:val="14"/>
          <w:szCs w:val="14"/>
          <w:lang w:val="es-ES"/>
        </w:rPr>
      </w:pPr>
    </w:p>
    <w:p w14:paraId="21753210" w14:textId="4E7C2C20" w:rsidR="009B7A9C" w:rsidRPr="0083786D" w:rsidRDefault="0083786D" w:rsidP="009B7A9C">
      <w:pPr>
        <w:rPr>
          <w:rFonts w:eastAsia="Times New Roman"/>
          <w:sz w:val="24"/>
          <w:szCs w:val="24"/>
          <w:lang w:val="es-ES"/>
        </w:rPr>
      </w:pPr>
      <w:r w:rsidRPr="0083786D">
        <w:rPr>
          <w:rFonts w:eastAsia="Times New Roman"/>
          <w:sz w:val="24"/>
          <w:szCs w:val="24"/>
          <w:lang w:val="es-ES"/>
        </w:rPr>
        <w:t>Firma</w:t>
      </w:r>
      <w:r w:rsidR="009B7A9C" w:rsidRPr="0083786D">
        <w:rPr>
          <w:rFonts w:eastAsia="Times New Roman"/>
          <w:sz w:val="24"/>
          <w:szCs w:val="24"/>
          <w:lang w:val="es-ES"/>
        </w:rPr>
        <w:t xml:space="preserve">: ________________________________________ </w:t>
      </w:r>
      <w:r w:rsidRPr="000552A4">
        <w:rPr>
          <w:rFonts w:eastAsia="Times New Roman"/>
          <w:sz w:val="24"/>
          <w:szCs w:val="24"/>
          <w:lang w:val="es-ES"/>
        </w:rPr>
        <w:t>(Representante Congregacional)</w:t>
      </w:r>
    </w:p>
    <w:p w14:paraId="1F9021CD" w14:textId="776D6B0B" w:rsidR="009B7A9C" w:rsidRPr="0083786D" w:rsidRDefault="009B7A9C" w:rsidP="009B7A9C">
      <w:pPr>
        <w:rPr>
          <w:rFonts w:eastAsia="Times New Roman"/>
          <w:sz w:val="24"/>
          <w:szCs w:val="24"/>
          <w:lang w:val="es-ES"/>
        </w:rPr>
      </w:pPr>
    </w:p>
    <w:p w14:paraId="3E7FACD5" w14:textId="77777777" w:rsidR="0023428E" w:rsidRPr="0083786D" w:rsidRDefault="0023428E" w:rsidP="009B7A9C">
      <w:pPr>
        <w:rPr>
          <w:rFonts w:eastAsia="Times New Roman"/>
          <w:sz w:val="24"/>
          <w:szCs w:val="24"/>
          <w:lang w:val="es-ES"/>
        </w:rPr>
      </w:pPr>
    </w:p>
    <w:p w14:paraId="636E306B" w14:textId="6849446A" w:rsidR="009B7A9C" w:rsidRPr="0083786D" w:rsidRDefault="0083786D" w:rsidP="009B7A9C">
      <w:pPr>
        <w:rPr>
          <w:rFonts w:eastAsia="Times New Roman"/>
          <w:sz w:val="24"/>
          <w:szCs w:val="24"/>
        </w:rPr>
      </w:pPr>
      <w:proofErr w:type="spellStart"/>
      <w:r w:rsidRPr="0083786D">
        <w:rPr>
          <w:rFonts w:eastAsia="Times New Roman"/>
          <w:sz w:val="24"/>
          <w:szCs w:val="24"/>
        </w:rPr>
        <w:t>Firma</w:t>
      </w:r>
      <w:proofErr w:type="spellEnd"/>
      <w:r w:rsidR="009B7A9C" w:rsidRPr="0083786D">
        <w:rPr>
          <w:rFonts w:eastAsia="Times New Roman"/>
          <w:sz w:val="24"/>
          <w:szCs w:val="24"/>
        </w:rPr>
        <w:t>: ________________________________________ (</w:t>
      </w:r>
      <w:proofErr w:type="spellStart"/>
      <w:r w:rsidRPr="0083786D">
        <w:rPr>
          <w:rFonts w:eastAsia="Times New Roman"/>
          <w:sz w:val="24"/>
          <w:szCs w:val="24"/>
        </w:rPr>
        <w:t>Ministro</w:t>
      </w:r>
      <w:proofErr w:type="spellEnd"/>
      <w:r w:rsidRPr="0083786D">
        <w:rPr>
          <w:rFonts w:eastAsia="Times New Roman"/>
          <w:sz w:val="24"/>
          <w:szCs w:val="24"/>
        </w:rPr>
        <w:t xml:space="preserve">/a </w:t>
      </w:r>
      <w:r w:rsidR="0023428E" w:rsidRPr="0083786D">
        <w:rPr>
          <w:rFonts w:eastAsia="Times New Roman"/>
          <w:sz w:val="24"/>
          <w:szCs w:val="24"/>
        </w:rPr>
        <w:t>Regional</w:t>
      </w:r>
      <w:r w:rsidR="009B7A9C" w:rsidRPr="0083786D">
        <w:rPr>
          <w:rFonts w:eastAsia="Times New Roman"/>
          <w:sz w:val="24"/>
          <w:szCs w:val="24"/>
        </w:rPr>
        <w:t>)</w:t>
      </w:r>
    </w:p>
    <w:p w14:paraId="154459D5" w14:textId="77777777" w:rsidR="009B7A9C" w:rsidRPr="0083786D" w:rsidRDefault="009B7A9C" w:rsidP="009B7A9C">
      <w:pPr>
        <w:rPr>
          <w:rFonts w:eastAsia="Times New Roman"/>
          <w:sz w:val="14"/>
          <w:szCs w:val="14"/>
        </w:rPr>
      </w:pPr>
    </w:p>
    <w:p w14:paraId="29752763" w14:textId="7D4D5CA1" w:rsidR="009B7A9C" w:rsidRPr="0083786D" w:rsidRDefault="0083786D" w:rsidP="009B7A9C">
      <w:pPr>
        <w:rPr>
          <w:rFonts w:eastAsia="Times New Roman"/>
          <w:sz w:val="14"/>
          <w:szCs w:val="14"/>
          <w:lang w:val="es-ES"/>
        </w:rPr>
      </w:pPr>
      <w:r w:rsidRPr="0083786D">
        <w:rPr>
          <w:rFonts w:eastAsia="Times New Roman"/>
          <w:sz w:val="24"/>
          <w:szCs w:val="24"/>
          <w:lang w:val="es-ES"/>
        </w:rPr>
        <w:t>F</w:t>
      </w:r>
      <w:r>
        <w:rPr>
          <w:rFonts w:eastAsia="Times New Roman"/>
          <w:sz w:val="24"/>
          <w:szCs w:val="24"/>
          <w:lang w:val="es-ES"/>
        </w:rPr>
        <w:t>irma</w:t>
      </w:r>
      <w:r w:rsidR="009B7A9C" w:rsidRPr="0083786D">
        <w:rPr>
          <w:rFonts w:eastAsia="Times New Roman"/>
          <w:sz w:val="24"/>
          <w:szCs w:val="24"/>
          <w:lang w:val="es-ES"/>
        </w:rPr>
        <w:t xml:space="preserve">: ________________________________________ </w:t>
      </w:r>
      <w:r w:rsidRPr="0083786D">
        <w:rPr>
          <w:rFonts w:eastAsia="Times New Roman"/>
          <w:sz w:val="24"/>
          <w:szCs w:val="24"/>
          <w:lang w:val="es-ES"/>
        </w:rPr>
        <w:t>(</w:t>
      </w:r>
      <w:proofErr w:type="gramStart"/>
      <w:r w:rsidRPr="0083786D">
        <w:rPr>
          <w:rFonts w:eastAsia="Times New Roman"/>
          <w:sz w:val="24"/>
          <w:szCs w:val="24"/>
          <w:lang w:val="es-ES"/>
        </w:rPr>
        <w:t>Presidente</w:t>
      </w:r>
      <w:proofErr w:type="gramEnd"/>
      <w:r>
        <w:rPr>
          <w:rFonts w:eastAsia="Times New Roman"/>
          <w:sz w:val="24"/>
          <w:szCs w:val="24"/>
          <w:lang w:val="es-ES"/>
        </w:rPr>
        <w:t>/a</w:t>
      </w:r>
      <w:r w:rsidRPr="0083786D">
        <w:rPr>
          <w:rFonts w:eastAsia="Times New Roman"/>
          <w:sz w:val="24"/>
          <w:szCs w:val="24"/>
          <w:lang w:val="es-ES"/>
        </w:rPr>
        <w:t xml:space="preserve"> del Consejo de Liderazgo Regional)</w:t>
      </w:r>
    </w:p>
    <w:p w14:paraId="0E74CC6C" w14:textId="29CB93CC" w:rsidR="009B7A9C" w:rsidRPr="00A24BAD" w:rsidRDefault="0083786D" w:rsidP="009B7A9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Fecha</w:t>
      </w:r>
      <w:proofErr w:type="spellEnd"/>
      <w:r w:rsidR="009B7A9C">
        <w:rPr>
          <w:rFonts w:eastAsia="Times New Roman"/>
          <w:sz w:val="24"/>
          <w:szCs w:val="24"/>
        </w:rPr>
        <w:t>:  _________________________________________</w:t>
      </w:r>
    </w:p>
    <w:p w14:paraId="0BA2AD67" w14:textId="77777777" w:rsidR="00C71454" w:rsidRDefault="00C71454" w:rsidP="00DC305C">
      <w:pPr>
        <w:rPr>
          <w:rFonts w:eastAsia="Times New Roman"/>
        </w:rPr>
      </w:pPr>
    </w:p>
    <w:sectPr w:rsidR="00C71454" w:rsidSect="00052A4A">
      <w:headerReference w:type="even" r:id="rId12"/>
      <w:footerReference w:type="even" r:id="rId13"/>
      <w:footerReference w:type="default" r:id="rId14"/>
      <w:footerReference w:type="first" r:id="rId15"/>
      <w:pgSz w:w="12240" w:h="15840"/>
      <w:pgMar w:top="1080" w:right="1080" w:bottom="1642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131C" w14:textId="77777777" w:rsidR="001343A4" w:rsidRDefault="001343A4">
      <w:pPr>
        <w:spacing w:after="0" w:line="240" w:lineRule="auto"/>
      </w:pPr>
      <w:r>
        <w:separator/>
      </w:r>
    </w:p>
  </w:endnote>
  <w:endnote w:type="continuationSeparator" w:id="0">
    <w:p w14:paraId="5D280642" w14:textId="77777777" w:rsidR="001343A4" w:rsidRDefault="0013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267A" w14:textId="77777777" w:rsidR="002E791D" w:rsidRDefault="002E791D">
    <w:pPr>
      <w:pStyle w:val="FooterEven"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 w:rsidRPr="003E38BF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C759" w14:textId="77777777" w:rsidR="002E791D" w:rsidRDefault="002E791D">
    <w:pPr>
      <w:pStyle w:val="FooterOdd"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 w:rsidRPr="003E38BF">
      <w:rPr>
        <w:noProof/>
        <w:sz w:val="24"/>
        <w:szCs w:val="24"/>
      </w:rPr>
      <w:t>1</w:t>
    </w:r>
    <w:r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2067" w14:textId="24657418" w:rsidR="002E791D" w:rsidRPr="004C795A" w:rsidRDefault="004C795A">
    <w:pPr>
      <w:pStyle w:val="Footer"/>
      <w:rPr>
        <w:lang w:val="es-ES"/>
      </w:rPr>
    </w:pPr>
    <w:r w:rsidRPr="004C795A">
      <w:rPr>
        <w:lang w:val="es-ES"/>
      </w:rPr>
      <w:t xml:space="preserve">Proceso de Discernimiento de Afiliación </w:t>
    </w:r>
    <w:r w:rsidR="00895732">
      <w:rPr>
        <w:lang w:val="es-ES"/>
      </w:rPr>
      <w:t>a</w:t>
    </w:r>
    <w:r w:rsidRPr="004C795A">
      <w:rPr>
        <w:lang w:val="es-ES"/>
      </w:rPr>
      <w:t xml:space="preserve"> la Iglesia Regional de los Discípulos de Florida-Apéndice C</w:t>
    </w:r>
  </w:p>
  <w:p w14:paraId="6015E3EF" w14:textId="77777777" w:rsidR="002E791D" w:rsidRPr="004C795A" w:rsidRDefault="002E791D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0040" w14:textId="77777777" w:rsidR="001343A4" w:rsidRDefault="001343A4">
      <w:pPr>
        <w:spacing w:after="0" w:line="240" w:lineRule="auto"/>
      </w:pPr>
      <w:r>
        <w:separator/>
      </w:r>
    </w:p>
  </w:footnote>
  <w:footnote w:type="continuationSeparator" w:id="0">
    <w:p w14:paraId="0F18B36E" w14:textId="77777777" w:rsidR="001343A4" w:rsidRDefault="0013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F227" w14:textId="1ED67FA6" w:rsidR="002E791D" w:rsidRPr="004C795A" w:rsidRDefault="001343A4" w:rsidP="005225B2">
    <w:pPr>
      <w:pStyle w:val="HeaderEven"/>
      <w:rPr>
        <w:lang w:val="es-ES"/>
      </w:rPr>
    </w:pPr>
    <w:sdt>
      <w:sdtPr>
        <w:rPr>
          <w:rFonts w:eastAsiaTheme="majorEastAsia"/>
          <w:lang w:val="es-ES"/>
        </w:rPr>
        <w:alias w:val="Title:"/>
        <w:tag w:val="Title:"/>
        <w:id w:val="1030215961"/>
        <w:placeholder>
          <w:docPart w:val="648FE43E808F4989B66E747DD011A56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15:appearance w15:val="hidden"/>
        <w:text w:multiLine="1"/>
      </w:sdtPr>
      <w:sdtEndPr/>
      <w:sdtContent>
        <w:r w:rsidR="004C795A" w:rsidRPr="004C795A">
          <w:rPr>
            <w:rFonts w:eastAsiaTheme="majorEastAsia"/>
            <w:lang w:val="es-ES"/>
          </w:rPr>
          <w:t>COMISIÓN DE CONGREGACIONES NUEVAS Y AFILIADAS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16C5D"/>
    <w:multiLevelType w:val="hybridMultilevel"/>
    <w:tmpl w:val="0266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909BC"/>
    <w:multiLevelType w:val="hybridMultilevel"/>
    <w:tmpl w:val="22EA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863CF"/>
    <w:multiLevelType w:val="hybridMultilevel"/>
    <w:tmpl w:val="DB7262A4"/>
    <w:lvl w:ilvl="0" w:tplc="551EF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B6F25"/>
    <w:multiLevelType w:val="hybridMultilevel"/>
    <w:tmpl w:val="AE580E9E"/>
    <w:lvl w:ilvl="0" w:tplc="986A95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32AE2"/>
    <w:multiLevelType w:val="hybridMultilevel"/>
    <w:tmpl w:val="5BF4F5F6"/>
    <w:lvl w:ilvl="0" w:tplc="85545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B70A46"/>
    <w:multiLevelType w:val="hybridMultilevel"/>
    <w:tmpl w:val="909675A0"/>
    <w:lvl w:ilvl="0" w:tplc="986A9522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3D7262"/>
    <w:multiLevelType w:val="hybridMultilevel"/>
    <w:tmpl w:val="B75C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628DF"/>
    <w:multiLevelType w:val="hybridMultilevel"/>
    <w:tmpl w:val="5AC2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5"/>
  </w:num>
  <w:num w:numId="12">
    <w:abstractNumId w:val="16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5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7"/>
  </w:num>
  <w:num w:numId="31">
    <w:abstractNumId w:val="12"/>
  </w:num>
  <w:num w:numId="32">
    <w:abstractNumId w:val="11"/>
  </w:num>
  <w:num w:numId="33">
    <w:abstractNumId w:val="10"/>
  </w:num>
  <w:num w:numId="34">
    <w:abstractNumId w:val="19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F"/>
    <w:rsid w:val="000026FC"/>
    <w:rsid w:val="000337F4"/>
    <w:rsid w:val="000404F6"/>
    <w:rsid w:val="00052A4A"/>
    <w:rsid w:val="00054196"/>
    <w:rsid w:val="000552A4"/>
    <w:rsid w:val="00067337"/>
    <w:rsid w:val="000B541D"/>
    <w:rsid w:val="000B59A8"/>
    <w:rsid w:val="000C46FF"/>
    <w:rsid w:val="000E4B65"/>
    <w:rsid w:val="00106B79"/>
    <w:rsid w:val="00114D31"/>
    <w:rsid w:val="0012779C"/>
    <w:rsid w:val="00132205"/>
    <w:rsid w:val="001343A4"/>
    <w:rsid w:val="001363A0"/>
    <w:rsid w:val="001740FB"/>
    <w:rsid w:val="00177883"/>
    <w:rsid w:val="0019783B"/>
    <w:rsid w:val="001A02EF"/>
    <w:rsid w:val="001A5B3E"/>
    <w:rsid w:val="001D4AE0"/>
    <w:rsid w:val="001E51BD"/>
    <w:rsid w:val="00216844"/>
    <w:rsid w:val="0022776A"/>
    <w:rsid w:val="0023428E"/>
    <w:rsid w:val="002A4E24"/>
    <w:rsid w:val="002B2685"/>
    <w:rsid w:val="002D3102"/>
    <w:rsid w:val="002E791D"/>
    <w:rsid w:val="002F457D"/>
    <w:rsid w:val="003040A4"/>
    <w:rsid w:val="0030492F"/>
    <w:rsid w:val="0030672F"/>
    <w:rsid w:val="003166BA"/>
    <w:rsid w:val="00356B91"/>
    <w:rsid w:val="00356FE5"/>
    <w:rsid w:val="003606C9"/>
    <w:rsid w:val="003813F9"/>
    <w:rsid w:val="00395A25"/>
    <w:rsid w:val="00396764"/>
    <w:rsid w:val="003A2F68"/>
    <w:rsid w:val="003B730C"/>
    <w:rsid w:val="003E38BF"/>
    <w:rsid w:val="003E58E1"/>
    <w:rsid w:val="00402606"/>
    <w:rsid w:val="00431B47"/>
    <w:rsid w:val="00431C36"/>
    <w:rsid w:val="00442DC1"/>
    <w:rsid w:val="00470B9D"/>
    <w:rsid w:val="0049775F"/>
    <w:rsid w:val="004A5619"/>
    <w:rsid w:val="004C795A"/>
    <w:rsid w:val="004F7420"/>
    <w:rsid w:val="00521474"/>
    <w:rsid w:val="005225B2"/>
    <w:rsid w:val="005473E9"/>
    <w:rsid w:val="00591E71"/>
    <w:rsid w:val="00594080"/>
    <w:rsid w:val="005A0758"/>
    <w:rsid w:val="005B18C0"/>
    <w:rsid w:val="005C45D2"/>
    <w:rsid w:val="005E04B9"/>
    <w:rsid w:val="00602382"/>
    <w:rsid w:val="00610789"/>
    <w:rsid w:val="006114B5"/>
    <w:rsid w:val="00613BAA"/>
    <w:rsid w:val="00617A67"/>
    <w:rsid w:val="00641297"/>
    <w:rsid w:val="0064466C"/>
    <w:rsid w:val="00653C00"/>
    <w:rsid w:val="00663747"/>
    <w:rsid w:val="006B0988"/>
    <w:rsid w:val="006D4291"/>
    <w:rsid w:val="006E212B"/>
    <w:rsid w:val="006E30B4"/>
    <w:rsid w:val="006E448E"/>
    <w:rsid w:val="006E5894"/>
    <w:rsid w:val="00716FDD"/>
    <w:rsid w:val="007212B2"/>
    <w:rsid w:val="00730696"/>
    <w:rsid w:val="00734917"/>
    <w:rsid w:val="00736763"/>
    <w:rsid w:val="00747084"/>
    <w:rsid w:val="00751060"/>
    <w:rsid w:val="00764EEC"/>
    <w:rsid w:val="00783448"/>
    <w:rsid w:val="007964D3"/>
    <w:rsid w:val="007B0A29"/>
    <w:rsid w:val="007B6FF4"/>
    <w:rsid w:val="007C66C8"/>
    <w:rsid w:val="007C770C"/>
    <w:rsid w:val="007D052D"/>
    <w:rsid w:val="007D5DA8"/>
    <w:rsid w:val="00803A31"/>
    <w:rsid w:val="00803F63"/>
    <w:rsid w:val="0083786D"/>
    <w:rsid w:val="008470C7"/>
    <w:rsid w:val="0084725A"/>
    <w:rsid w:val="00860C84"/>
    <w:rsid w:val="008662AD"/>
    <w:rsid w:val="00895732"/>
    <w:rsid w:val="008F56CC"/>
    <w:rsid w:val="00905F49"/>
    <w:rsid w:val="00914B01"/>
    <w:rsid w:val="009213CD"/>
    <w:rsid w:val="009236E5"/>
    <w:rsid w:val="00945DD6"/>
    <w:rsid w:val="00955CB4"/>
    <w:rsid w:val="00996590"/>
    <w:rsid w:val="00997ACB"/>
    <w:rsid w:val="009B7A9C"/>
    <w:rsid w:val="009C3383"/>
    <w:rsid w:val="009D314A"/>
    <w:rsid w:val="00A24BAD"/>
    <w:rsid w:val="00A329B9"/>
    <w:rsid w:val="00A5429D"/>
    <w:rsid w:val="00A765FA"/>
    <w:rsid w:val="00A852DA"/>
    <w:rsid w:val="00AE48BF"/>
    <w:rsid w:val="00B0234B"/>
    <w:rsid w:val="00B07CBE"/>
    <w:rsid w:val="00B27611"/>
    <w:rsid w:val="00B426FC"/>
    <w:rsid w:val="00BA22BD"/>
    <w:rsid w:val="00BC0A22"/>
    <w:rsid w:val="00BC29DB"/>
    <w:rsid w:val="00BF7DEE"/>
    <w:rsid w:val="00C14149"/>
    <w:rsid w:val="00C71454"/>
    <w:rsid w:val="00C85AA2"/>
    <w:rsid w:val="00CD12DE"/>
    <w:rsid w:val="00CE3361"/>
    <w:rsid w:val="00D07941"/>
    <w:rsid w:val="00D160C1"/>
    <w:rsid w:val="00D4032E"/>
    <w:rsid w:val="00D4773D"/>
    <w:rsid w:val="00D53E85"/>
    <w:rsid w:val="00D62024"/>
    <w:rsid w:val="00D838B8"/>
    <w:rsid w:val="00D95319"/>
    <w:rsid w:val="00DA6D20"/>
    <w:rsid w:val="00DB1A46"/>
    <w:rsid w:val="00DC12C1"/>
    <w:rsid w:val="00DC305C"/>
    <w:rsid w:val="00DC30CE"/>
    <w:rsid w:val="00DD6C7E"/>
    <w:rsid w:val="00E04568"/>
    <w:rsid w:val="00E04D8C"/>
    <w:rsid w:val="00E44E60"/>
    <w:rsid w:val="00E82211"/>
    <w:rsid w:val="00E84D52"/>
    <w:rsid w:val="00E85087"/>
    <w:rsid w:val="00E90D9F"/>
    <w:rsid w:val="00E959BE"/>
    <w:rsid w:val="00EA1DD7"/>
    <w:rsid w:val="00EB47BA"/>
    <w:rsid w:val="00EB6E3E"/>
    <w:rsid w:val="00ED0065"/>
    <w:rsid w:val="00ED1452"/>
    <w:rsid w:val="00ED573E"/>
    <w:rsid w:val="00EF4DCC"/>
    <w:rsid w:val="00EF5A85"/>
    <w:rsid w:val="00F51871"/>
    <w:rsid w:val="00F56675"/>
    <w:rsid w:val="00FA0AF8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27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355D7E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B85A2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355D7E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555A3C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775F55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355D7E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B85A22" w:themeColor="accent2" w:themeShade="BF"/>
        <w:left w:val="double" w:sz="12" w:space="10" w:color="B85A22" w:themeColor="accent2" w:themeShade="BF"/>
        <w:bottom w:val="double" w:sz="12" w:space="10" w:color="B85A22" w:themeColor="accent2" w:themeShade="BF"/>
        <w:right w:val="double" w:sz="12" w:space="10" w:color="B85A22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B85A22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B85A22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B85A22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B85A22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775F55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775F55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B85A2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355D7E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555A3C" w:themeColor="accent3" w:themeShade="80"/>
      <w:sz w:val="22"/>
    </w:rPr>
  </w:style>
  <w:style w:type="character" w:styleId="Hyperlink">
    <w:name w:val="Hyperlink"/>
    <w:basedOn w:val="DefaultParagraphFont"/>
    <w:uiPriority w:val="99"/>
    <w:semiHidden/>
    <w:unhideWhenUsed/>
    <w:rPr>
      <w:color w:val="F7B615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94B6D2" w:themeColor="accent1"/>
      </w:pBdr>
      <w:jc w:val="right"/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775F55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355D7E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775F55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ak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DBBEEC138548788472A1B7C1F7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7192-03F8-4025-A534-D08EE83732B6}"/>
      </w:docPartPr>
      <w:docPartBody>
        <w:p w:rsidR="00407DFA" w:rsidRDefault="001B50C3">
          <w:pPr>
            <w:pStyle w:val="D2DBBEEC138548788472A1B7C1F77612"/>
          </w:pPr>
          <w:r w:rsidRPr="009213CD">
            <w:t>title</w:t>
          </w:r>
        </w:p>
      </w:docPartBody>
    </w:docPart>
    <w:docPart>
      <w:docPartPr>
        <w:name w:val="0867639D86E645BE92AF52D89942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D565-09EA-400E-8081-9DAAB84D9A80}"/>
      </w:docPartPr>
      <w:docPartBody>
        <w:p w:rsidR="00407DFA" w:rsidRDefault="001B50C3">
          <w:pPr>
            <w:pStyle w:val="0867639D86E645BE92AF52D899425F39"/>
          </w:pPr>
          <w:r w:rsidRPr="00A5429D">
            <w:t>Subtitle</w:t>
          </w:r>
        </w:p>
      </w:docPartBody>
    </w:docPart>
    <w:docPart>
      <w:docPartPr>
        <w:name w:val="BE4BEF5A019840C5B4F9B138EF448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E32F-D2BE-465F-AAA5-F121C697E6ED}"/>
      </w:docPartPr>
      <w:docPartBody>
        <w:p w:rsidR="00407DFA" w:rsidRDefault="001B50C3">
          <w:pPr>
            <w:pStyle w:val="BE4BEF5A019840C5B4F9B138EF448F1E"/>
          </w:pPr>
          <w:r>
            <w:t>Title</w:t>
          </w:r>
        </w:p>
      </w:docPartBody>
    </w:docPart>
    <w:docPart>
      <w:docPartPr>
        <w:name w:val="A91AE5AFBD8B4B98B148CD252D88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3F99-5F1E-4191-897C-F5717F15BC60}"/>
      </w:docPartPr>
      <w:docPartBody>
        <w:p w:rsidR="00407DFA" w:rsidRDefault="001B50C3">
          <w:pPr>
            <w:pStyle w:val="A91AE5AFBD8B4B98B148CD252D883E2E"/>
          </w:pPr>
          <w:r>
            <w:t>subtitle</w:t>
          </w:r>
        </w:p>
      </w:docPartBody>
    </w:docPart>
    <w:docPart>
      <w:docPartPr>
        <w:name w:val="648FE43E808F4989B66E747DD011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A7E1-C469-4491-AAAC-6AD2C0B078F0}"/>
      </w:docPartPr>
      <w:docPartBody>
        <w:p w:rsidR="00407DFA" w:rsidRDefault="005825DD" w:rsidP="005825DD">
          <w:pPr>
            <w:pStyle w:val="648FE43E808F4989B66E747DD011A56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DD"/>
    <w:rsid w:val="001B303A"/>
    <w:rsid w:val="001B50C3"/>
    <w:rsid w:val="002B6A2A"/>
    <w:rsid w:val="00344192"/>
    <w:rsid w:val="00405A7F"/>
    <w:rsid w:val="00407DFA"/>
    <w:rsid w:val="005825DD"/>
    <w:rsid w:val="007225AB"/>
    <w:rsid w:val="00847F84"/>
    <w:rsid w:val="009B624A"/>
    <w:rsid w:val="00B25FC4"/>
    <w:rsid w:val="00DA2A80"/>
    <w:rsid w:val="00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DBBEEC138548788472A1B7C1F77612">
    <w:name w:val="D2DBBEEC138548788472A1B7C1F77612"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0867639D86E645BE92AF52D899425F39">
    <w:name w:val="0867639D86E645BE92AF52D899425F39"/>
  </w:style>
  <w:style w:type="paragraph" w:customStyle="1" w:styleId="BE4BEF5A019840C5B4F9B138EF448F1E">
    <w:name w:val="BE4BEF5A019840C5B4F9B138EF448F1E"/>
  </w:style>
  <w:style w:type="paragraph" w:customStyle="1" w:styleId="A91AE5AFBD8B4B98B148CD252D883E2E">
    <w:name w:val="A91AE5AFBD8B4B98B148CD252D883E2E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paragraph" w:customStyle="1" w:styleId="648FE43E808F4989B66E747DD011A560">
    <w:name w:val="648FE43E808F4989B66E747DD011A560"/>
    <w:rsid w:val="00582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7019-F687-45A2-918B-73924D0D2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5EF6DF-569B-4F20-9A90-2B3A323B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C:\Users\eroak\AppData\Roaming\Microsoft\Templates\Business report (Median theme).dotx</Template>
  <TotalTime>0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&amp; AFFILIATING CONGREGATIONS COMMISSION</vt:lpstr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CONGREGACIONES NUEVAS Y AFILIADAS</dc:title>
  <dc:subject>Solicitud formal de afiliación</dc:subject>
  <dc:creator/>
  <cp:lastModifiedBy/>
  <cp:revision>1</cp:revision>
  <dcterms:created xsi:type="dcterms:W3CDTF">2022-01-07T19:50:00Z</dcterms:created>
  <dcterms:modified xsi:type="dcterms:W3CDTF">2022-02-26T23:14:00Z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